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E86BFE" w:rsidRPr="00DE77B0" w14:paraId="2BB1888E" w14:textId="77777777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pPr w:leftFromText="180" w:rightFromText="180" w:horzAnchor="margin" w:tblpY="-687"/>
              <w:tblOverlap w:val="never"/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1"/>
            </w:tblGrid>
            <w:tr w:rsidR="00E86BFE" w:rsidRPr="00A6371E" w14:paraId="14DEAA18" w14:textId="77777777" w:rsidTr="00C947B4">
              <w:trPr>
                <w:trHeight w:hRule="exact" w:val="1843"/>
              </w:trPr>
              <w:tc>
                <w:tcPr>
                  <w:tcW w:w="4031" w:type="dxa"/>
                  <w:tcBorders>
                    <w:bottom w:val="nil"/>
                  </w:tcBorders>
                  <w:vAlign w:val="bottom"/>
                </w:tcPr>
                <w:p w14:paraId="3884CA25" w14:textId="77777777" w:rsidR="0053265A" w:rsidRDefault="00383C15" w:rsidP="00C42EB2">
                  <w:pPr>
                    <w:pStyle w:val="Heading1"/>
                    <w:spacing w:before="0" w:after="0"/>
                    <w:ind w:left="142"/>
                    <w:outlineLvl w:val="0"/>
                    <w:rPr>
                      <w:lang w:val="fr-CA"/>
                    </w:rPr>
                  </w:pPr>
                  <w:r w:rsidRPr="003D1CD2">
                    <w:rPr>
                      <w:lang w:val="fr-CA"/>
                    </w:rPr>
                    <w:t>Responsabilité</w:t>
                  </w:r>
                  <w:r w:rsidR="003D1CD2" w:rsidRPr="003D1CD2">
                    <w:rPr>
                      <w:lang w:val="fr-CA"/>
                    </w:rPr>
                    <w:t xml:space="preserve"> de la Garderie et des Parents</w:t>
                  </w:r>
                </w:p>
                <w:p w14:paraId="594BC362" w14:textId="77777777" w:rsidR="0053265A" w:rsidRDefault="0053265A" w:rsidP="0053265A">
                  <w:pPr>
                    <w:rPr>
                      <w:lang w:val="fr-CA"/>
                    </w:rPr>
                  </w:pPr>
                </w:p>
                <w:p w14:paraId="4A936D8D" w14:textId="77777777" w:rsidR="0053265A" w:rsidRPr="0053265A" w:rsidRDefault="0053265A" w:rsidP="0053265A">
                  <w:pPr>
                    <w:rPr>
                      <w:lang w:val="fr-CA"/>
                    </w:rPr>
                  </w:pPr>
                </w:p>
              </w:tc>
            </w:tr>
            <w:tr w:rsidR="00E86BFE" w:rsidRPr="00A6371E" w14:paraId="2B1A6742" w14:textId="77777777" w:rsidTr="00C947B4">
              <w:trPr>
                <w:trHeight w:hRule="exact" w:val="9066"/>
              </w:trPr>
              <w:tc>
                <w:tcPr>
                  <w:tcW w:w="4031" w:type="dxa"/>
                  <w:tcBorders>
                    <w:bottom w:val="single" w:sz="4" w:space="0" w:color="FFFFFF" w:themeColor="background1"/>
                  </w:tcBorders>
                  <w:shd w:val="clear" w:color="auto" w:fill="AD84C6" w:themeFill="accent1"/>
                </w:tcPr>
                <w:p w14:paraId="3D301577" w14:textId="77777777" w:rsidR="00FD4827" w:rsidRPr="00C5428F" w:rsidRDefault="00C45EFE" w:rsidP="00DE77B0">
                  <w:pPr>
                    <w:pStyle w:val="BlockText"/>
                    <w:pBdr>
                      <w:bottom w:val="single" w:sz="4" w:space="1" w:color="FFFFFF" w:themeColor="background1"/>
                    </w:pBdr>
                    <w:spacing w:after="0"/>
                    <w:rPr>
                      <w:szCs w:val="28"/>
                      <w:lang w:val="fr-CA"/>
                    </w:rPr>
                  </w:pPr>
                  <w:r w:rsidRPr="008C60FC">
                    <w:rPr>
                      <w:b/>
                      <w:szCs w:val="28"/>
                      <w:lang w:val="fr-CA"/>
                    </w:rPr>
                    <w:t>Responsabilité</w:t>
                  </w:r>
                  <w:r w:rsidR="003D1CD2" w:rsidRPr="008C60FC">
                    <w:rPr>
                      <w:b/>
                      <w:szCs w:val="28"/>
                      <w:lang w:val="fr-CA"/>
                    </w:rPr>
                    <w:t xml:space="preserve"> de la </w:t>
                  </w:r>
                  <w:r w:rsidR="00C5428F" w:rsidRPr="008C60FC">
                    <w:rPr>
                      <w:b/>
                      <w:szCs w:val="28"/>
                      <w:lang w:val="fr-CA"/>
                    </w:rPr>
                    <w:t>Garderie</w:t>
                  </w:r>
                  <w:r w:rsidR="00C5428F" w:rsidRPr="00C5428F">
                    <w:rPr>
                      <w:szCs w:val="28"/>
                      <w:lang w:val="fr-CA"/>
                    </w:rPr>
                    <w:t> :</w:t>
                  </w:r>
                </w:p>
                <w:p w14:paraId="78B4394A" w14:textId="77777777" w:rsidR="00DE77B0" w:rsidRDefault="00FD4827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DE77B0">
                    <w:rPr>
                      <w:sz w:val="24"/>
                      <w:szCs w:val="24"/>
                      <w:lang w:val="fr-CA"/>
                    </w:rPr>
                    <w:t>-</w:t>
                  </w:r>
                  <w:r w:rsidR="00DE77B0">
                    <w:rPr>
                      <w:lang w:val="fr-CA"/>
                    </w:rPr>
                    <w:t>I</w:t>
                  </w:r>
                  <w:r w:rsidR="00DE77B0"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nformer le département </w:t>
                  </w:r>
                  <w:r w:rsidR="00C45EFE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des travailleurs sociaux </w:t>
                  </w:r>
                  <w:r w:rsidR="00C5428F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au sujet d’un</w:t>
                  </w:r>
                  <w:r w:rsidR="00DE77B0"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 doute de mauvais traitements ou de négligence envers un enfa</w:t>
                  </w:r>
                  <w:r w:rsid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nt</w:t>
                  </w:r>
                  <w:r w:rsidR="00DE77B0"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.</w:t>
                  </w:r>
                </w:p>
                <w:p w14:paraId="3506BB87" w14:textId="77777777" w:rsidR="00DE77B0" w:rsidRDefault="00DE77B0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-I</w:t>
                  </w: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nformer </w:t>
                  </w:r>
                  <w:r w:rsidR="00C5428F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le </w:t>
                  </w: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parent de toute maladie transmissible à la garderie comme la diarrhée fréquente, température invérifiable. </w:t>
                  </w:r>
                </w:p>
                <w:p w14:paraId="5E54F665" w14:textId="77777777" w:rsidR="00DE77B0" w:rsidRDefault="00DE77B0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-E</w:t>
                  </w: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xclure de la garderie tout enfant qui souffre d'une maladie transmissible.</w:t>
                  </w:r>
                </w:p>
                <w:p w14:paraId="7C7D5E0C" w14:textId="77777777" w:rsidR="00FD4827" w:rsidRPr="00DE77B0" w:rsidRDefault="00DE77B0" w:rsidP="00DE77B0">
                  <w:pPr>
                    <w:pStyle w:val="BlockText"/>
                    <w:pBdr>
                      <w:bottom w:val="single" w:sz="4" w:space="1" w:color="FFFFFF" w:themeColor="background1"/>
                    </w:pBdr>
                    <w:spacing w:before="0" w:after="0"/>
                    <w:rPr>
                      <w:szCs w:val="28"/>
                      <w:lang w:val="fr-CA"/>
                    </w:rPr>
                  </w:pPr>
                  <w:r w:rsidRPr="008C60FC">
                    <w:rPr>
                      <w:b/>
                      <w:szCs w:val="28"/>
                      <w:lang w:val="fr-CA"/>
                    </w:rPr>
                    <w:t>Responsabilité</w:t>
                  </w:r>
                  <w:r w:rsidR="003D1CD2" w:rsidRPr="008C60FC">
                    <w:rPr>
                      <w:b/>
                      <w:szCs w:val="28"/>
                      <w:lang w:val="fr-CA"/>
                    </w:rPr>
                    <w:t xml:space="preserve"> </w:t>
                  </w:r>
                  <w:r w:rsidRPr="008C60FC">
                    <w:rPr>
                      <w:b/>
                      <w:szCs w:val="28"/>
                      <w:lang w:val="fr-CA"/>
                    </w:rPr>
                    <w:t>Parentale</w:t>
                  </w:r>
                  <w:r w:rsidRPr="00DE77B0">
                    <w:rPr>
                      <w:szCs w:val="28"/>
                      <w:lang w:val="fr-CA"/>
                    </w:rPr>
                    <w:t> :</w:t>
                  </w:r>
                </w:p>
                <w:p w14:paraId="708DFEFF" w14:textId="77777777" w:rsidR="00DE77B0" w:rsidRPr="00DE77B0" w:rsidRDefault="00DE77B0" w:rsidP="00DE77B0">
                  <w:pPr>
                    <w:pStyle w:val="BlockText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-Informer la garderie de l’histoire médicale complète de votre enfant.</w:t>
                  </w:r>
                </w:p>
                <w:p w14:paraId="127C7A98" w14:textId="77777777" w:rsidR="00FD4827" w:rsidRPr="00DE77B0" w:rsidRDefault="00DE77B0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-</w:t>
                  </w: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 Donnez l’autorisation écrit d’administrer un médicament 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 votre enf</w:t>
                  </w:r>
                  <w:r w:rsidRPr="00DE77B0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ant</w:t>
                  </w:r>
                  <w:r w:rsidR="000D15B2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 et il doit bien </w:t>
                  </w:r>
                  <w:r w:rsidR="00925E1A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être</w:t>
                  </w:r>
                  <w:r w:rsidR="000D15B2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r w:rsidR="00925E1A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étiqueter</w:t>
                  </w:r>
                  <w:r w:rsidR="000D15B2"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.</w:t>
                  </w:r>
                </w:p>
                <w:p w14:paraId="4C77D9BB" w14:textId="77777777" w:rsidR="00DE77B0" w:rsidRDefault="00DE77B0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  <w:t>-Venir chercher votre enfant s’il/elle a contracté une maladie transmissible.</w:t>
                  </w:r>
                </w:p>
                <w:p w14:paraId="2CE8C3D6" w14:textId="77777777" w:rsidR="00C947B4" w:rsidRPr="00DE77B0" w:rsidRDefault="00C947B4" w:rsidP="00346F55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846CB0">
                    <w:rPr>
                      <w:rFonts w:ascii="Times New Roman" w:hAnsi="Times New Roman" w:cs="Times New Roman"/>
                      <w:sz w:val="22"/>
                      <w:szCs w:val="24"/>
                      <w:lang w:val="fr-CA"/>
                    </w:rPr>
                    <w:t>-Aviser le cen</w:t>
                  </w:r>
                  <w:r w:rsidR="008C60FC">
                    <w:rPr>
                      <w:rFonts w:ascii="Times New Roman" w:hAnsi="Times New Roman" w:cs="Times New Roman"/>
                      <w:sz w:val="22"/>
                      <w:szCs w:val="24"/>
                      <w:lang w:val="fr-CA"/>
                    </w:rPr>
                    <w:t>tre si votre enfant montre un</w:t>
                  </w:r>
                  <w:r w:rsidRPr="00846CB0">
                    <w:rPr>
                      <w:rFonts w:ascii="Times New Roman" w:hAnsi="Times New Roman" w:cs="Times New Roman"/>
                      <w:sz w:val="22"/>
                      <w:szCs w:val="24"/>
                      <w:lang w:val="fr-CA"/>
                    </w:rPr>
                    <w:t xml:space="preserve"> symptôme de maladie.</w:t>
                  </w:r>
                </w:p>
                <w:p w14:paraId="78ADA79B" w14:textId="77777777" w:rsidR="00B20702" w:rsidRPr="00DE77B0" w:rsidRDefault="00B20702" w:rsidP="00DE77B0">
                  <w:pPr>
                    <w:pStyle w:val="BlockText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</w:p>
                <w:p w14:paraId="3903CE5C" w14:textId="77777777" w:rsidR="00FD4827" w:rsidRPr="00DE77B0" w:rsidRDefault="00FD4827" w:rsidP="00FD4827">
                  <w:pPr>
                    <w:pStyle w:val="BlockText"/>
                    <w:ind w:left="810"/>
                    <w:rPr>
                      <w:sz w:val="24"/>
                      <w:szCs w:val="24"/>
                      <w:lang w:val="fr-CA"/>
                    </w:rPr>
                  </w:pPr>
                </w:p>
                <w:p w14:paraId="62106C5F" w14:textId="77777777" w:rsidR="00E86BFE" w:rsidRPr="00DE77B0" w:rsidRDefault="00FD4827" w:rsidP="00FD4827">
                  <w:pPr>
                    <w:pStyle w:val="BlockText"/>
                    <w:rPr>
                      <w:lang w:val="fr-CA"/>
                    </w:rPr>
                  </w:pPr>
                  <w:r w:rsidRPr="00DE77B0">
                    <w:rPr>
                      <w:lang w:val="fr-CA"/>
                    </w:rPr>
                    <w:t xml:space="preserve"> </w:t>
                  </w:r>
                </w:p>
              </w:tc>
            </w:tr>
          </w:tbl>
          <w:p w14:paraId="2EF81449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76" w:type="dxa"/>
            <w:vAlign w:val="bottom"/>
          </w:tcPr>
          <w:p w14:paraId="7E2F0F08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76" w:type="dxa"/>
          </w:tcPr>
          <w:p w14:paraId="6E608FED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6301" w:type="dxa"/>
              <w:tblBorders>
                <w:bottom w:val="single" w:sz="12" w:space="0" w:color="AD84C6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1"/>
            </w:tblGrid>
            <w:tr w:rsidR="00E86BFE" w:rsidRPr="00A6371E" w14:paraId="56F6E7E3" w14:textId="77777777" w:rsidTr="00C00621">
              <w:trPr>
                <w:trHeight w:hRule="exact" w:val="1283"/>
              </w:trPr>
              <w:tc>
                <w:tcPr>
                  <w:tcW w:w="5000" w:type="pct"/>
                  <w:tcBorders>
                    <w:bottom w:val="single" w:sz="4" w:space="0" w:color="AD84C6" w:themeColor="accent1"/>
                  </w:tcBorders>
                </w:tcPr>
                <w:p w14:paraId="097E7834" w14:textId="77777777" w:rsidR="00A44367" w:rsidRDefault="00452C2E" w:rsidP="00DE77B0">
                  <w:pPr>
                    <w:rPr>
                      <w:rFonts w:asciiTheme="majorHAnsi" w:hAnsiTheme="majorHAnsi"/>
                      <w:color w:val="AD84C6" w:themeColor="accent1"/>
                      <w:sz w:val="48"/>
                      <w:szCs w:val="48"/>
                      <w:lang w:val="fr-CA"/>
                    </w:rPr>
                  </w:pPr>
                  <w:r w:rsidRPr="00C92E69">
                    <w:rPr>
                      <w:rFonts w:asciiTheme="majorHAnsi" w:hAnsiTheme="majorHAnsi"/>
                      <w:color w:val="AD84C6" w:themeColor="accent1"/>
                      <w:sz w:val="48"/>
                      <w:szCs w:val="48"/>
                      <w:lang w:val="fr-CA"/>
                    </w:rPr>
                    <w:t xml:space="preserve">Notre mission, </w:t>
                  </w:r>
                </w:p>
                <w:p w14:paraId="53D6152B" w14:textId="77777777" w:rsidR="002B219A" w:rsidRPr="00DE77B0" w:rsidRDefault="00A44367" w:rsidP="00DE77B0">
                  <w:pPr>
                    <w:rPr>
                      <w:sz w:val="36"/>
                      <w:szCs w:val="36"/>
                      <w:lang w:val="fr-CA"/>
                    </w:rPr>
                  </w:pPr>
                  <w:r w:rsidRPr="00C92E69">
                    <w:rPr>
                      <w:rFonts w:asciiTheme="majorHAnsi" w:hAnsiTheme="majorHAnsi"/>
                      <w:color w:val="AD84C6" w:themeColor="accent1"/>
                      <w:sz w:val="48"/>
                      <w:szCs w:val="48"/>
                      <w:lang w:val="fr-CA"/>
                    </w:rPr>
                    <w:t>vision</w:t>
                  </w:r>
                  <w:r w:rsidR="00073444" w:rsidRPr="00C92E69">
                    <w:rPr>
                      <w:rFonts w:asciiTheme="majorHAnsi" w:hAnsiTheme="majorHAnsi"/>
                      <w:color w:val="AD84C6" w:themeColor="accent1"/>
                      <w:sz w:val="48"/>
                      <w:szCs w:val="48"/>
                      <w:lang w:val="fr-CA"/>
                    </w:rPr>
                    <w:t xml:space="preserve"> et </w:t>
                  </w:r>
                  <w:r w:rsidR="00073444" w:rsidRPr="00AC6C47">
                    <w:rPr>
                      <w:rFonts w:asciiTheme="majorHAnsi" w:hAnsiTheme="majorHAnsi"/>
                      <w:color w:val="AD84C6" w:themeColor="accent1"/>
                      <w:sz w:val="48"/>
                      <w:szCs w:val="48"/>
                      <w:lang w:val="fr-CA"/>
                    </w:rPr>
                    <w:t>Objectif</w:t>
                  </w:r>
                </w:p>
              </w:tc>
            </w:tr>
            <w:tr w:rsidR="00E86BFE" w:rsidRPr="00DA6E2E" w14:paraId="4F2DAC87" w14:textId="77777777" w:rsidTr="00E952BE">
              <w:trPr>
                <w:cantSplit/>
                <w:trHeight w:hRule="exact" w:val="6654"/>
              </w:trPr>
              <w:tc>
                <w:tcPr>
                  <w:tcW w:w="5000" w:type="pct"/>
                  <w:tcBorders>
                    <w:top w:val="single" w:sz="4" w:space="0" w:color="AD84C6" w:themeColor="accent1"/>
                  </w:tcBorders>
                </w:tcPr>
                <w:p w14:paraId="592AE46D" w14:textId="77777777" w:rsidR="008C60FC" w:rsidRDefault="008C60FC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</w:pPr>
                </w:p>
                <w:p w14:paraId="5D8A1831" w14:textId="77777777" w:rsidR="00C00621" w:rsidRDefault="00EC1859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</w:pPr>
                  <w:r w:rsidRPr="00DA6E2E"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  <w:t xml:space="preserve">Notre mission est de répondre </w:t>
                  </w:r>
                </w:p>
                <w:p w14:paraId="15CEED8A" w14:textId="77777777" w:rsidR="00EC1859" w:rsidRPr="00DA6E2E" w:rsidRDefault="00EC1859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</w:pPr>
                  <w:r w:rsidRPr="00DA6E2E"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  <w:t xml:space="preserve">adéquatement aux besoins de la </w:t>
                  </w:r>
                </w:p>
                <w:p w14:paraId="3E7B8387" w14:textId="77777777" w:rsidR="00EC1859" w:rsidRPr="00DA6E2E" w:rsidRDefault="00EC1859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</w:pPr>
                  <w:r w:rsidRPr="00DA6E2E"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  <w:t xml:space="preserve">petite enfance en offrant des services </w:t>
                  </w:r>
                </w:p>
                <w:p w14:paraId="237194F5" w14:textId="77777777" w:rsidR="00EC1859" w:rsidRPr="00DA6E2E" w:rsidRDefault="00EC1859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</w:pPr>
                  <w:r w:rsidRPr="00DA6E2E">
                    <w:rPr>
                      <w:rFonts w:asciiTheme="majorHAnsi" w:hAnsiTheme="majorHAnsi" w:cs="Arial"/>
                      <w:color w:val="353633"/>
                      <w:shd w:val="clear" w:color="auto" w:fill="FFFFFF"/>
                      <w:lang w:val="fr-CA"/>
                    </w:rPr>
                    <w:t>de garde de qualité.</w:t>
                  </w:r>
                </w:p>
                <w:p w14:paraId="576C3659" w14:textId="77777777" w:rsidR="00EC1859" w:rsidRPr="00DA6E2E" w:rsidRDefault="00EC1859" w:rsidP="00346F55">
                  <w:pPr>
                    <w:pStyle w:val="Recipient"/>
                    <w:spacing w:before="0"/>
                    <w:ind w:left="0"/>
                    <w:rPr>
                      <w:rFonts w:asciiTheme="majorHAnsi" w:hAnsiTheme="majorHAnsi"/>
                      <w:lang w:val="fr-CA"/>
                    </w:rPr>
                  </w:pPr>
                </w:p>
                <w:p w14:paraId="6D6DC8C6" w14:textId="77777777" w:rsidR="00EC1859" w:rsidRPr="00DA6E2E" w:rsidRDefault="00EC1859" w:rsidP="00EC185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Chaque enfant est unique</w:t>
                  </w:r>
                </w:p>
                <w:p w14:paraId="27BC48F8" w14:textId="77777777" w:rsidR="00EC1859" w:rsidRPr="00DA6E2E" w:rsidRDefault="00EC1859" w:rsidP="00EC185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L’enfant est le premier agent </w:t>
                  </w:r>
                </w:p>
                <w:p w14:paraId="7D482170" w14:textId="77777777" w:rsidR="00EC1859" w:rsidRPr="00DA6E2E" w:rsidRDefault="00EC1859" w:rsidP="00346F55">
                  <w:pPr>
                    <w:pStyle w:val="ListParagraph"/>
                    <w:shd w:val="clear" w:color="auto" w:fill="FFFFFF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de son développement et de </w:t>
                  </w:r>
                </w:p>
                <w:p w14:paraId="5337D39A" w14:textId="77777777" w:rsidR="00EC1859" w:rsidRPr="00DA6E2E" w:rsidRDefault="00EC1859" w:rsidP="00346F55">
                  <w:pPr>
                    <w:pStyle w:val="ListParagraph"/>
                    <w:shd w:val="clear" w:color="auto" w:fill="FFFFFF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ses apprentissages</w:t>
                  </w:r>
                </w:p>
                <w:p w14:paraId="1FBD95FC" w14:textId="77777777" w:rsidR="00EC1859" w:rsidRPr="00DA6E2E" w:rsidRDefault="00EC1859" w:rsidP="00EC185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L’enfant se développe et </w:t>
                  </w:r>
                </w:p>
                <w:p w14:paraId="472FB29F" w14:textId="77777777" w:rsidR="00EC1859" w:rsidRPr="00DA6E2E" w:rsidRDefault="00EC1859" w:rsidP="00346F55">
                  <w:pPr>
                    <w:pStyle w:val="ListParagraph"/>
                    <w:shd w:val="clear" w:color="auto" w:fill="FFFFFF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apprend à travers le jeu</w:t>
                  </w:r>
                </w:p>
                <w:p w14:paraId="0BE461F2" w14:textId="77777777" w:rsidR="00C00621" w:rsidRDefault="00EC1859" w:rsidP="00EC185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Les parents sont les premiers</w:t>
                  </w:r>
                </w:p>
                <w:p w14:paraId="538E2EC5" w14:textId="77777777" w:rsidR="00C00621" w:rsidRDefault="00EC1859" w:rsidP="00C00621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responsables et premiers </w:t>
                  </w:r>
                </w:p>
                <w:p w14:paraId="10A51BB4" w14:textId="77777777" w:rsidR="00EC1859" w:rsidRPr="00DA6E2E" w:rsidRDefault="00EC1859" w:rsidP="00C00621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éducateurs de leur enfant</w:t>
                  </w:r>
                </w:p>
                <w:p w14:paraId="29247D97" w14:textId="77777777" w:rsidR="00B83E9B" w:rsidRPr="00DA6E2E" w:rsidRDefault="00EC1859" w:rsidP="00B83E9B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Dans notre centre, nous</w:t>
                  </w:r>
                  <w:r w:rsidR="00B83E9B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</w:t>
                  </w:r>
                </w:p>
                <w:p w14:paraId="77F2E258" w14:textId="77777777" w:rsidR="00B83E9B" w:rsidRPr="00DA6E2E" w:rsidRDefault="00EC1859" w:rsidP="00B83E9B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Utilisons le curriculum </w:t>
                  </w:r>
                </w:p>
                <w:p w14:paraId="3BE237AA" w14:textId="77777777" w:rsidR="00B83E9B" w:rsidRPr="00DA6E2E" w:rsidRDefault="00A44367" w:rsidP="00B83E9B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Éducatif</w:t>
                  </w:r>
                  <w:r w:rsidR="00EC1859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francophone du NB </w:t>
                  </w:r>
                </w:p>
                <w:p w14:paraId="707E4B99" w14:textId="77777777" w:rsidR="00EC1859" w:rsidRPr="00DA6E2E" w:rsidRDefault="00EC1859" w:rsidP="00B83E9B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ce qui veut dire que les </w:t>
                  </w:r>
                </w:p>
                <w:p w14:paraId="38271A6D" w14:textId="77777777" w:rsidR="00210ACB" w:rsidRPr="008C60FC" w:rsidRDefault="00A44367" w:rsidP="00A742B3">
                  <w:pPr>
                    <w:pStyle w:val="ListParagraph"/>
                    <w:shd w:val="clear" w:color="auto" w:fill="FFFFFF"/>
                    <w:spacing w:after="200" w:line="264" w:lineRule="auto"/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eastAsia="en-US"/>
                      <w14:ligatures w14:val="none"/>
                    </w:rPr>
                  </w:pP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activités</w:t>
                  </w:r>
                  <w:r w:rsidR="00B83E9B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sont </w:t>
                  </w:r>
                  <w:r w:rsidR="008C60FC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faites</w:t>
                  </w:r>
                  <w:r w:rsidR="00B83E9B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en </w:t>
                  </w:r>
                  <w:r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français</w:t>
                  </w:r>
                  <w:r w:rsidR="00B83E9B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>.</w:t>
                  </w:r>
                  <w:r w:rsidR="00A742B3" w:rsidRPr="00DA6E2E">
                    <w:rPr>
                      <w:rFonts w:asciiTheme="majorHAnsi" w:eastAsia="Times New Roman" w:hAnsiTheme="majorHAnsi" w:cs="Arial"/>
                      <w:color w:val="383838"/>
                      <w:kern w:val="0"/>
                      <w:lang w:val="fr-CA" w:eastAsia="en-US"/>
                      <w14:ligatures w14:val="none"/>
                    </w:rPr>
                    <w:t xml:space="preserve"> </w:t>
                  </w:r>
                  <w:r w:rsidR="00346F55">
                    <w:fldChar w:fldCharType="begin"/>
                  </w:r>
                  <w:r w:rsidR="00346F55">
                    <w:instrText xml:space="preserve"> HYPERLINK "http://www2.gnb.ca/content/gnb/fr/ministeres/education/elcc/content/curriculum/curriculum_educatif.html" \t "_blank" </w:instrText>
                  </w:r>
                  <w:r w:rsidR="00346F55">
                    <w:fldChar w:fldCharType="separate"/>
                  </w:r>
                  <w:r w:rsidR="00A742B3" w:rsidRPr="00DA6E2E">
                    <w:rPr>
                      <w:rStyle w:val="Hyperlink"/>
                      <w:rFonts w:ascii="Calibri" w:eastAsia="Times New Roman" w:hAnsi="Calibri"/>
                      <w:color w:val="4285F4"/>
                    </w:rPr>
                    <w:t>http://www2.gnb.ca/content/gnb/fr/ministeres/education/elcc/content/curriculum/curriculum_educatif.html</w:t>
                  </w:r>
                  <w:r w:rsidR="00346F55">
                    <w:rPr>
                      <w:rStyle w:val="Hyperlink"/>
                      <w:rFonts w:ascii="Calibri" w:eastAsia="Times New Roman" w:hAnsi="Calibri"/>
                      <w:color w:val="4285F4"/>
                    </w:rPr>
                    <w:fldChar w:fldCharType="end"/>
                  </w:r>
                </w:p>
              </w:tc>
            </w:tr>
            <w:tr w:rsidR="005539C6" w:rsidRPr="00B816C0" w14:paraId="1E22DECD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26408439" w14:textId="77777777" w:rsidR="00B8102B" w:rsidRDefault="00C1503A" w:rsidP="008C60FC">
                  <w:pPr>
                    <w:pStyle w:val="m-9124451508730661439msolistparagraph"/>
                    <w:spacing w:before="0" w:beforeAutospacing="0" w:after="0" w:afterAutospacing="0"/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  <w:t>Les employés devront soumettre les</w:t>
                  </w:r>
                </w:p>
                <w:p w14:paraId="141D35A2" w14:textId="77777777" w:rsidR="00C1503A" w:rsidRDefault="00C1503A" w:rsidP="008C60FC">
                  <w:pPr>
                    <w:pStyle w:val="m-9124451508730661439msolistparagraph"/>
                    <w:spacing w:before="0" w:beforeAutospacing="0" w:after="0" w:afterAutospacing="0"/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  <w:t>documents suivant : cours de</w:t>
                  </w:r>
                </w:p>
                <w:p w14:paraId="3F9F40CC" w14:textId="77777777" w:rsidR="00C1503A" w:rsidRPr="008C60FC" w:rsidRDefault="00C1503A" w:rsidP="008C60FC">
                  <w:pPr>
                    <w:pStyle w:val="m-9124451508730661439msolistparagraph"/>
                    <w:spacing w:before="0" w:beforeAutospacing="0" w:after="0" w:afterAutospacing="0"/>
                    <w:rPr>
                      <w:rFonts w:asciiTheme="majorHAnsi" w:hAnsiTheme="majorHAnsi"/>
                      <w:color w:val="000000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  <w:t>secourisme et judiciaire.</w:t>
                  </w:r>
                </w:p>
                <w:p w14:paraId="5B85ADBF" w14:textId="77777777" w:rsidR="00C1503A" w:rsidRPr="0035448B" w:rsidRDefault="00C1503A" w:rsidP="008C60FC">
                  <w:pPr>
                    <w:pStyle w:val="Recipient"/>
                    <w:pBdr>
                      <w:top w:val="single" w:sz="12" w:space="1" w:color="AD84C6" w:themeColor="accent1"/>
                      <w:left w:val="single" w:sz="12" w:space="4" w:color="AD84C6" w:themeColor="accent1"/>
                      <w:bottom w:val="single" w:sz="12" w:space="1" w:color="AD84C6" w:themeColor="accent1"/>
                      <w:right w:val="single" w:sz="12" w:space="4" w:color="AD84C6" w:themeColor="accent1"/>
                    </w:pBdr>
                    <w:spacing w:before="0"/>
                    <w:ind w:left="0" w:right="144"/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>En cas de feu, nous se rendons</w:t>
                  </w:r>
                </w:p>
                <w:p w14:paraId="326757D9" w14:textId="77777777" w:rsidR="00B8102B" w:rsidRDefault="00C1503A" w:rsidP="008C60FC">
                  <w:pPr>
                    <w:pStyle w:val="Recipient"/>
                    <w:pBdr>
                      <w:top w:val="single" w:sz="12" w:space="1" w:color="AD84C6" w:themeColor="accent1"/>
                      <w:left w:val="single" w:sz="12" w:space="4" w:color="AD84C6" w:themeColor="accent1"/>
                      <w:bottom w:val="single" w:sz="12" w:space="1" w:color="AD84C6" w:themeColor="accent1"/>
                      <w:right w:val="single" w:sz="12" w:space="4" w:color="AD84C6" w:themeColor="accent1"/>
                    </w:pBdr>
                    <w:spacing w:before="0"/>
                    <w:ind w:left="0" w:right="144"/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>A l’extérieure au bout de la cours.</w:t>
                  </w:r>
                </w:p>
                <w:p w14:paraId="41A1E30B" w14:textId="77777777" w:rsidR="00B8102B" w:rsidRDefault="00C1503A" w:rsidP="008C60FC">
                  <w:pPr>
                    <w:pStyle w:val="Recipient"/>
                    <w:pBdr>
                      <w:top w:val="single" w:sz="12" w:space="1" w:color="AD84C6" w:themeColor="accent1"/>
                      <w:left w:val="single" w:sz="12" w:space="4" w:color="AD84C6" w:themeColor="accent1"/>
                      <w:bottom w:val="single" w:sz="12" w:space="1" w:color="AD84C6" w:themeColor="accent1"/>
                      <w:right w:val="single" w:sz="12" w:space="4" w:color="AD84C6" w:themeColor="accent1"/>
                    </w:pBdr>
                    <w:spacing w:before="0"/>
                    <w:ind w:left="0" w:right="144"/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>Toute autre mesure est</w:t>
                  </w:r>
                  <w:r w:rsidR="00B8102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Pr="0035448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>détaillée à</w:t>
                  </w:r>
                </w:p>
                <w:p w14:paraId="7A8FF436" w14:textId="77777777" w:rsidR="00C1503A" w:rsidRPr="0035448B" w:rsidRDefault="00C1503A" w:rsidP="008C60FC">
                  <w:pPr>
                    <w:pStyle w:val="Recipient"/>
                    <w:pBdr>
                      <w:top w:val="single" w:sz="12" w:space="1" w:color="AD84C6" w:themeColor="accent1"/>
                      <w:left w:val="single" w:sz="12" w:space="4" w:color="AD84C6" w:themeColor="accent1"/>
                      <w:bottom w:val="single" w:sz="12" w:space="1" w:color="AD84C6" w:themeColor="accent1"/>
                      <w:right w:val="single" w:sz="12" w:space="4" w:color="AD84C6" w:themeColor="accent1"/>
                    </w:pBdr>
                    <w:spacing w:before="0"/>
                    <w:ind w:left="0" w:right="144"/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</w:pPr>
                  <w:r w:rsidRPr="0035448B">
                    <w:rPr>
                      <w:rFonts w:asciiTheme="majorHAnsi" w:hAnsiTheme="majorHAnsi" w:cs="Calibri"/>
                      <w:color w:val="auto"/>
                      <w:sz w:val="22"/>
                      <w:szCs w:val="22"/>
                      <w:lang w:val="fr-CA"/>
                    </w:rPr>
                    <w:t>chaque sortie du bâtiment.</w:t>
                  </w:r>
                </w:p>
                <w:p w14:paraId="7F98A5F0" w14:textId="77777777" w:rsidR="005539C6" w:rsidRPr="00526955" w:rsidRDefault="005539C6" w:rsidP="008C60FC">
                  <w:pPr>
                    <w:pStyle w:val="Recipient"/>
                    <w:ind w:left="0"/>
                    <w:rPr>
                      <w:rFonts w:asciiTheme="majorHAnsi" w:hAnsiTheme="majorHAnsi" w:cs="Calibri"/>
                      <w:color w:val="AD84C6" w:themeColor="accent1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5539C6" w:rsidRPr="00B816C0" w14:paraId="7838C541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3ACA26A1" w14:textId="77777777" w:rsidR="005539C6" w:rsidRPr="00DE77B0" w:rsidRDefault="005539C6" w:rsidP="0000222E">
                  <w:pPr>
                    <w:pStyle w:val="Recipient"/>
                    <w:ind w:left="0"/>
                    <w:rPr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5539C6" w:rsidRPr="00B816C0" w14:paraId="17B4E563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34F4357E" w14:textId="77777777" w:rsidR="005539C6" w:rsidRPr="00DE77B0" w:rsidRDefault="005539C6" w:rsidP="0000222E">
                  <w:pPr>
                    <w:pStyle w:val="Recipient"/>
                    <w:ind w:left="0"/>
                    <w:rPr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5539C6" w:rsidRPr="00B816C0" w14:paraId="124D930A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11D0CCCD" w14:textId="77777777" w:rsidR="005539C6" w:rsidRPr="00DE77B0" w:rsidRDefault="005539C6" w:rsidP="0000222E">
                  <w:pPr>
                    <w:pStyle w:val="Recipient"/>
                    <w:ind w:left="0"/>
                    <w:rPr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5539C6" w:rsidRPr="00B816C0" w14:paraId="6014E97C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450EB3CF" w14:textId="77777777" w:rsidR="005539C6" w:rsidRPr="00DE77B0" w:rsidRDefault="005539C6" w:rsidP="0000222E">
                  <w:pPr>
                    <w:pStyle w:val="Recipient"/>
                    <w:ind w:left="0"/>
                    <w:rPr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5539C6" w:rsidRPr="00B816C0" w14:paraId="582F93B2" w14:textId="77777777" w:rsidTr="00C00621">
              <w:trPr>
                <w:cantSplit/>
                <w:trHeight w:hRule="exact" w:val="4320"/>
              </w:trPr>
              <w:tc>
                <w:tcPr>
                  <w:tcW w:w="5000" w:type="pct"/>
                </w:tcPr>
                <w:p w14:paraId="1D4E195C" w14:textId="77777777" w:rsidR="005539C6" w:rsidRPr="00DE77B0" w:rsidRDefault="005539C6" w:rsidP="0000222E">
                  <w:pPr>
                    <w:pStyle w:val="Recipient"/>
                    <w:ind w:left="0"/>
                    <w:rPr>
                      <w:sz w:val="24"/>
                      <w:szCs w:val="24"/>
                      <w:lang w:val="fr-CA"/>
                    </w:rPr>
                  </w:pPr>
                </w:p>
              </w:tc>
            </w:tr>
            <w:tr w:rsidR="002B219A" w:rsidRPr="00B816C0" w14:paraId="6118D5D6" w14:textId="77777777" w:rsidTr="00C00621">
              <w:trPr>
                <w:cantSplit/>
                <w:trHeight w:hRule="exact" w:val="5760"/>
              </w:trPr>
              <w:tc>
                <w:tcPr>
                  <w:tcW w:w="5000" w:type="pct"/>
                </w:tcPr>
                <w:p w14:paraId="3441F320" w14:textId="77777777" w:rsidR="002B219A" w:rsidRPr="00DE77B0" w:rsidRDefault="002B219A" w:rsidP="002B219A">
                  <w:pPr>
                    <w:pStyle w:val="Recipient"/>
                    <w:rPr>
                      <w:lang w:val="fr-CA"/>
                    </w:rPr>
                  </w:pPr>
                </w:p>
              </w:tc>
            </w:tr>
            <w:tr w:rsidR="00E86BFE" w:rsidRPr="00B816C0" w14:paraId="4A7534B0" w14:textId="77777777" w:rsidTr="00C00621">
              <w:trPr>
                <w:cantSplit/>
                <w:trHeight w:hRule="exact" w:val="3600"/>
              </w:trPr>
              <w:tc>
                <w:tcPr>
                  <w:tcW w:w="5000" w:type="pct"/>
                </w:tcPr>
                <w:p w14:paraId="10D049F6" w14:textId="77777777" w:rsidR="00E86BFE" w:rsidRPr="00DE77B0" w:rsidRDefault="00E86BFE">
                  <w:pPr>
                    <w:pStyle w:val="Organization"/>
                    <w:spacing w:line="264" w:lineRule="auto"/>
                    <w:rPr>
                      <w:lang w:val="fr-CA"/>
                    </w:rPr>
                  </w:pPr>
                </w:p>
                <w:p w14:paraId="21B22654" w14:textId="77777777" w:rsidR="00E86BFE" w:rsidRPr="00DE77B0" w:rsidRDefault="00E86BFE" w:rsidP="002B219A">
                  <w:pPr>
                    <w:pStyle w:val="NoSpacing"/>
                    <w:rPr>
                      <w:lang w:val="fr-CA"/>
                    </w:rPr>
                  </w:pPr>
                </w:p>
              </w:tc>
            </w:tr>
          </w:tbl>
          <w:p w14:paraId="0D732B6B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76" w:type="dxa"/>
          </w:tcPr>
          <w:p w14:paraId="1655556E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76" w:type="dxa"/>
          </w:tcPr>
          <w:p w14:paraId="62BB2138" w14:textId="77777777" w:rsidR="00E86BFE" w:rsidRPr="00DE77B0" w:rsidRDefault="00843F20">
            <w:pPr>
              <w:spacing w:after="160" w:line="259" w:lineRule="auto"/>
              <w:rPr>
                <w:lang w:val="fr-CA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16CD0AE9" wp14:editId="53285B18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4229100</wp:posOffset>
                  </wp:positionV>
                  <wp:extent cx="2651760" cy="17640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Madi's Friend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E86BFE" w14:paraId="6703CC51" w14:textId="77777777" w:rsidTr="00717CB6">
              <w:trPr>
                <w:trHeight w:hRule="exact" w:val="2880"/>
              </w:trPr>
              <w:tc>
                <w:tcPr>
                  <w:tcW w:w="5000" w:type="pct"/>
                  <w:tcBorders>
                    <w:bottom w:val="single" w:sz="12" w:space="0" w:color="AD84C6" w:themeColor="accent1"/>
                  </w:tcBorders>
                  <w:vAlign w:val="bottom"/>
                </w:tcPr>
                <w:p w14:paraId="3FF64D64" w14:textId="77777777" w:rsidR="00E86BFE" w:rsidRDefault="002E5E30" w:rsidP="00127ECC">
                  <w:pPr>
                    <w:pStyle w:val="Title"/>
                  </w:pPr>
                  <w:r w:rsidRPr="002E5E30">
                    <w:rPr>
                      <w:sz w:val="56"/>
                    </w:rPr>
                    <w:t>Madi’s Friends</w:t>
                  </w:r>
                </w:p>
              </w:tc>
            </w:tr>
            <w:tr w:rsidR="00E86BFE" w:rsidRPr="00DE77B0" w14:paraId="73C7AD93" w14:textId="77777777" w:rsidTr="006F4C80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AD84C6" w:themeColor="accent1"/>
                  </w:tcBorders>
                </w:tcPr>
                <w:p w14:paraId="17C23B36" w14:textId="77777777" w:rsidR="00DE77B0" w:rsidRPr="00843F20" w:rsidRDefault="00DE77B0" w:rsidP="00DE77B0">
                  <w:pPr>
                    <w:pStyle w:val="Subtitle"/>
                    <w:spacing w:line="240" w:lineRule="auto"/>
                    <w:jc w:val="center"/>
                    <w:rPr>
                      <w:rFonts w:ascii="Bradley Hand ITC" w:hAnsi="Bradley Hand ITC"/>
                      <w:sz w:val="34"/>
                      <w:szCs w:val="32"/>
                      <w:lang w:val="fr-CA"/>
                    </w:rPr>
                  </w:pPr>
                  <w:r w:rsidRPr="00843F20">
                    <w:rPr>
                      <w:rFonts w:ascii="Bradley Hand ITC" w:hAnsi="Bradley Hand ITC"/>
                      <w:sz w:val="24"/>
                      <w:szCs w:val="32"/>
                      <w:lang w:val="fr-CA"/>
                    </w:rPr>
                    <w:t xml:space="preserve">Chaque enfant peut Apprendre, mais pas le même jour ou de la </w:t>
                  </w:r>
                  <w:r w:rsidRPr="00843F20">
                    <w:rPr>
                      <w:rFonts w:ascii="Bradley Hand ITC" w:hAnsi="Bradley Hand ITC"/>
                      <w:sz w:val="26"/>
                      <w:szCs w:val="32"/>
                      <w:lang w:val="fr-CA"/>
                    </w:rPr>
                    <w:t>même manière.</w:t>
                  </w:r>
                </w:p>
                <w:p w14:paraId="11663CCB" w14:textId="77777777" w:rsidR="00E86BFE" w:rsidRPr="00DE77B0" w:rsidRDefault="00E86BFE" w:rsidP="00127ECC">
                  <w:pPr>
                    <w:pStyle w:val="Subtitle"/>
                    <w:spacing w:line="240" w:lineRule="auto"/>
                    <w:jc w:val="center"/>
                    <w:rPr>
                      <w:lang w:val="fr-CA"/>
                    </w:rPr>
                  </w:pPr>
                </w:p>
                <w:p w14:paraId="1A36F7BD" w14:textId="77777777" w:rsidR="00981310" w:rsidRPr="00DE77B0" w:rsidRDefault="00981310" w:rsidP="00981310">
                  <w:pPr>
                    <w:rPr>
                      <w:lang w:val="fr-CA"/>
                    </w:rPr>
                  </w:pPr>
                </w:p>
                <w:p w14:paraId="49CAC5C8" w14:textId="77777777" w:rsidR="00981310" w:rsidRPr="00DE77B0" w:rsidRDefault="00981310" w:rsidP="00981310">
                  <w:pPr>
                    <w:rPr>
                      <w:lang w:val="fr-CA"/>
                    </w:rPr>
                  </w:pPr>
                </w:p>
                <w:p w14:paraId="0312655F" w14:textId="77777777" w:rsidR="00981310" w:rsidRPr="00DE77B0" w:rsidRDefault="00981310" w:rsidP="00C42EB2">
                  <w:pPr>
                    <w:ind w:left="403" w:firstLine="142"/>
                    <w:rPr>
                      <w:lang w:val="fr-CA"/>
                    </w:rPr>
                  </w:pPr>
                </w:p>
              </w:tc>
            </w:tr>
            <w:tr w:rsidR="00E86BFE" w:rsidRPr="00DE77B0" w14:paraId="0B65513B" w14:textId="77777777" w:rsidTr="00717CB6">
              <w:trPr>
                <w:trHeight w:hRule="exact" w:val="3420"/>
              </w:trPr>
              <w:tc>
                <w:tcPr>
                  <w:tcW w:w="5000" w:type="pct"/>
                  <w:vAlign w:val="bottom"/>
                </w:tcPr>
                <w:p w14:paraId="4E5AC5DB" w14:textId="77777777" w:rsidR="00E86BFE" w:rsidRPr="00DE77B0" w:rsidRDefault="00E86BFE">
                  <w:pPr>
                    <w:spacing w:after="160" w:line="264" w:lineRule="auto"/>
                    <w:rPr>
                      <w:lang w:val="fr-CA"/>
                    </w:rPr>
                  </w:pPr>
                </w:p>
              </w:tc>
            </w:tr>
            <w:tr w:rsidR="00E86BFE" w:rsidRPr="00DE77B0" w14:paraId="54794490" w14:textId="77777777" w:rsidTr="00717CB6">
              <w:trPr>
                <w:trHeight w:hRule="exact" w:val="441"/>
              </w:trPr>
              <w:tc>
                <w:tcPr>
                  <w:tcW w:w="5000" w:type="pct"/>
                  <w:shd w:val="clear" w:color="auto" w:fill="AD84C6" w:themeFill="accent1"/>
                </w:tcPr>
                <w:p w14:paraId="48EA02C6" w14:textId="77777777" w:rsidR="00E86BFE" w:rsidRPr="00DE77B0" w:rsidRDefault="00E86BFE">
                  <w:pPr>
                    <w:spacing w:after="200" w:line="264" w:lineRule="auto"/>
                    <w:rPr>
                      <w:lang w:val="fr-CA"/>
                    </w:rPr>
                  </w:pPr>
                </w:p>
              </w:tc>
            </w:tr>
          </w:tbl>
          <w:p w14:paraId="4B4831F6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</w:tr>
    </w:tbl>
    <w:p w14:paraId="54D06F6D" w14:textId="77777777" w:rsidR="00E86BFE" w:rsidRPr="00DE77B0" w:rsidRDefault="00E86BFE">
      <w:pPr>
        <w:pStyle w:val="NoSpacing"/>
        <w:rPr>
          <w:lang w:val="fr-C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176"/>
        <w:gridCol w:w="644"/>
        <w:gridCol w:w="508"/>
        <w:gridCol w:w="4176"/>
        <w:gridCol w:w="576"/>
        <w:gridCol w:w="410"/>
        <w:gridCol w:w="4198"/>
      </w:tblGrid>
      <w:tr w:rsidR="00E86BFE" w:rsidRPr="00EC78A9" w14:paraId="5EB886A3" w14:textId="77777777" w:rsidTr="00CC195F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4176"/>
            </w:tblGrid>
            <w:tr w:rsidR="003D3AD1" w:rsidRPr="00DE77B0" w14:paraId="52035C5E" w14:textId="77777777" w:rsidTr="003D3AD1">
              <w:trPr>
                <w:trHeight w:hRule="exact" w:val="3312"/>
              </w:trPr>
              <w:tc>
                <w:tcPr>
                  <w:tcW w:w="4176" w:type="dxa"/>
                </w:tcPr>
                <w:p w14:paraId="5B4F7925" w14:textId="77777777" w:rsidR="003D3AD1" w:rsidRPr="00DE77B0" w:rsidRDefault="003D3AD1" w:rsidP="003D3AD1">
                  <w:pPr>
                    <w:spacing w:after="200" w:line="264" w:lineRule="auto"/>
                    <w:ind w:right="-644"/>
                    <w:rPr>
                      <w:lang w:val="fr-CA"/>
                    </w:rPr>
                  </w:pPr>
                  <w:r w:rsidRPr="002800C1">
                    <w:rPr>
                      <w:noProof/>
                      <w:lang w:eastAsia="en-US"/>
                    </w:rPr>
                    <w:lastRenderedPageBreak/>
                    <w:drawing>
                      <wp:anchor distT="0" distB="0" distL="114300" distR="114300" simplePos="0" relativeHeight="251664384" behindDoc="0" locked="0" layoutInCell="1" allowOverlap="1" wp14:anchorId="4E3B8860" wp14:editId="5CEBB0DA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115760</wp:posOffset>
                        </wp:positionV>
                        <wp:extent cx="2642235" cy="1732915"/>
                        <wp:effectExtent l="0" t="0" r="5715" b="635"/>
                        <wp:wrapNone/>
                        <wp:docPr id="5" name="Picture 5" descr="http://www.debsdaycarewi.com/ABC_Debs_Dayca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debsdaycarewi.com/ABC_Debs_Dayca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2235" cy="173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76" w:type="dxa"/>
                </w:tcPr>
                <w:p w14:paraId="12E76466" w14:textId="77777777" w:rsidR="003D3AD1" w:rsidRPr="002800C1" w:rsidRDefault="003D3AD1" w:rsidP="003D3AD1">
                  <w:pPr>
                    <w:ind w:right="-644"/>
                    <w:rPr>
                      <w:noProof/>
                      <w:lang w:val="en-CA" w:eastAsia="en-CA"/>
                    </w:rPr>
                  </w:pPr>
                </w:p>
              </w:tc>
            </w:tr>
            <w:tr w:rsidR="003D3AD1" w:rsidRPr="00DE77B0" w14:paraId="35C80511" w14:textId="77777777" w:rsidTr="003D3AD1">
              <w:trPr>
                <w:trHeight w:hRule="exact" w:val="7488"/>
              </w:trPr>
              <w:tc>
                <w:tcPr>
                  <w:tcW w:w="4176" w:type="dxa"/>
                </w:tcPr>
                <w:p w14:paraId="65FB6EA5" w14:textId="77777777" w:rsidR="003D3AD1" w:rsidRPr="00DE77B0" w:rsidRDefault="003D3AD1" w:rsidP="0053265A">
                  <w:pPr>
                    <w:pStyle w:val="Heading2"/>
                    <w:spacing w:before="0"/>
                    <w:jc w:val="center"/>
                    <w:outlineLvl w:val="1"/>
                    <w:rPr>
                      <w:lang w:val="fr-CA"/>
                    </w:rPr>
                  </w:pPr>
                  <w:r>
                    <w:rPr>
                      <w:lang w:val="fr-CA"/>
                    </w:rPr>
                    <w:t>Notre journée dans un clin d’œil</w:t>
                  </w:r>
                </w:p>
                <w:p w14:paraId="79D08A60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7:30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 Arriver des Enfants / Jeux Libre </w:t>
                  </w:r>
                </w:p>
                <w:p w14:paraId="50598E4B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 xml:space="preserve">9:15     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Collation du matin</w:t>
                  </w:r>
                </w:p>
                <w:p w14:paraId="16B4B22F" w14:textId="77777777" w:rsid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10:00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Activité de groupe/ </w:t>
                  </w:r>
                </w:p>
                <w:p w14:paraId="2D246DDF" w14:textId="77777777" w:rsid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        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Jeux </w:t>
                  </w: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E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xtérieur</w:t>
                  </w:r>
                </w:p>
                <w:p w14:paraId="6997D1B6" w14:textId="77777777" w:rsidR="003D3AD1" w:rsidRP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</w:p>
                <w:p w14:paraId="00551AD2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11:15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Rangement &amp; préparation diner   </w:t>
                  </w:r>
                </w:p>
                <w:p w14:paraId="5BF2ACC0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11:45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Diner</w:t>
                  </w:r>
                </w:p>
                <w:p w14:paraId="07DA2004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1:00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 Heure du repos</w:t>
                  </w:r>
                </w:p>
                <w:p w14:paraId="560AE848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 xml:space="preserve">2:45     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Collation de l’après midi</w:t>
                  </w:r>
                </w:p>
                <w:p w14:paraId="7B7E0026" w14:textId="77777777" w:rsid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3:00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Activité de groupe/ </w:t>
                  </w:r>
                </w:p>
                <w:p w14:paraId="2BD8A485" w14:textId="77777777" w:rsid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       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Jeux Extérieur </w:t>
                  </w:r>
                </w:p>
                <w:p w14:paraId="312C5FC1" w14:textId="77777777" w:rsidR="003D3AD1" w:rsidRPr="003D3AD1" w:rsidRDefault="003D3AD1" w:rsidP="003D3AD1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</w:p>
                <w:p w14:paraId="0E623600" w14:textId="77777777" w:rsidR="003D3AD1" w:rsidRPr="003D3AD1" w:rsidRDefault="003D3AD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2"/>
                      <w:szCs w:val="24"/>
                      <w:lang w:val="fr-CA"/>
                    </w:rPr>
                    <w:t>4:30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   Jeux Libre &amp; Départ des Enfant</w:t>
                  </w:r>
                </w:p>
                <w:p w14:paraId="68BE4B08" w14:textId="77777777" w:rsidR="003D3AD1" w:rsidRPr="00DE77B0" w:rsidRDefault="003D3AD1" w:rsidP="00DE77B0">
                  <w:pPr>
                    <w:spacing w:after="200"/>
                    <w:jc w:val="center"/>
                    <w:rPr>
                      <w:rFonts w:asciiTheme="majorHAnsi" w:hAnsiTheme="majorHAnsi"/>
                      <w:color w:val="AD84C6" w:themeColor="accent1"/>
                      <w:sz w:val="24"/>
                      <w:szCs w:val="24"/>
                      <w:lang w:val="fr-CA"/>
                    </w:rPr>
                  </w:pPr>
                  <w:r w:rsidRPr="00DE77B0">
                    <w:rPr>
                      <w:rFonts w:asciiTheme="majorHAnsi" w:hAnsiTheme="majorHAnsi"/>
                      <w:color w:val="AD84C6" w:themeColor="accent1"/>
                      <w:sz w:val="22"/>
                      <w:szCs w:val="22"/>
                      <w:lang w:val="fr-CA"/>
                    </w:rPr>
                    <w:t>“</w:t>
                  </w:r>
                  <w:r w:rsidRPr="00DE77B0">
                    <w:rPr>
                      <w:rFonts w:asciiTheme="majorHAnsi" w:hAnsiTheme="majorHAnsi"/>
                      <w:color w:val="AD84C6" w:themeColor="accent1"/>
                      <w:sz w:val="24"/>
                      <w:szCs w:val="24"/>
                      <w:lang w:val="fr-CA"/>
                    </w:rPr>
                    <w:t xml:space="preserve">À la fin de la journée, </w:t>
                  </w:r>
                  <w:r>
                    <w:rPr>
                      <w:rFonts w:asciiTheme="majorHAnsi" w:hAnsiTheme="majorHAnsi"/>
                      <w:color w:val="AD84C6" w:themeColor="accent1"/>
                      <w:sz w:val="24"/>
                      <w:szCs w:val="24"/>
                      <w:lang w:val="fr-CA"/>
                    </w:rPr>
                    <w:t>Vos pied et vos cheveux seront sales et vos yeux pétillants</w:t>
                  </w:r>
                  <w:r w:rsidRPr="00DE77B0">
                    <w:rPr>
                      <w:color w:val="AD84C6" w:themeColor="accent1"/>
                      <w:sz w:val="24"/>
                      <w:szCs w:val="24"/>
                      <w:lang w:val="fr-CA"/>
                    </w:rPr>
                    <w:t>.” (Shanti)</w:t>
                  </w:r>
                </w:p>
              </w:tc>
              <w:tc>
                <w:tcPr>
                  <w:tcW w:w="4176" w:type="dxa"/>
                </w:tcPr>
                <w:p w14:paraId="6751521D" w14:textId="77777777" w:rsidR="003D3AD1" w:rsidRDefault="003D3AD1" w:rsidP="0053265A">
                  <w:pPr>
                    <w:pStyle w:val="Heading2"/>
                    <w:spacing w:before="0"/>
                    <w:jc w:val="center"/>
                    <w:outlineLvl w:val="1"/>
                    <w:rPr>
                      <w:lang w:val="fr-CA"/>
                    </w:rPr>
                  </w:pPr>
                </w:p>
              </w:tc>
            </w:tr>
            <w:tr w:rsidR="003D3AD1" w:rsidRPr="00DE77B0" w14:paraId="21F48100" w14:textId="77777777" w:rsidTr="003D3AD1">
              <w:trPr>
                <w:trHeight w:hRule="exact" w:val="7488"/>
              </w:trPr>
              <w:tc>
                <w:tcPr>
                  <w:tcW w:w="4176" w:type="dxa"/>
                </w:tcPr>
                <w:p w14:paraId="5577318B" w14:textId="77777777" w:rsidR="003D3AD1" w:rsidRPr="00DE77B0" w:rsidRDefault="003D3AD1">
                  <w:pPr>
                    <w:pStyle w:val="Heading2"/>
                    <w:outlineLvl w:val="1"/>
                    <w:rPr>
                      <w:lang w:val="fr-CA"/>
                    </w:rPr>
                  </w:pPr>
                </w:p>
              </w:tc>
              <w:tc>
                <w:tcPr>
                  <w:tcW w:w="4176" w:type="dxa"/>
                </w:tcPr>
                <w:p w14:paraId="58B48F91" w14:textId="77777777" w:rsidR="003D3AD1" w:rsidRPr="00DE77B0" w:rsidRDefault="003D3AD1">
                  <w:pPr>
                    <w:pStyle w:val="Heading2"/>
                    <w:outlineLvl w:val="1"/>
                    <w:rPr>
                      <w:lang w:val="fr-CA"/>
                    </w:rPr>
                  </w:pPr>
                </w:p>
              </w:tc>
            </w:tr>
          </w:tbl>
          <w:p w14:paraId="3C058FE0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644" w:type="dxa"/>
          </w:tcPr>
          <w:p w14:paraId="3C6D6B07" w14:textId="77777777" w:rsidR="00E86BFE" w:rsidRPr="00DE77B0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08" w:type="dxa"/>
          </w:tcPr>
          <w:p w14:paraId="4CAFBF8A" w14:textId="77777777" w:rsidR="00E86BFE" w:rsidRDefault="00E86BFE">
            <w:pPr>
              <w:spacing w:after="160" w:line="259" w:lineRule="auto"/>
              <w:rPr>
                <w:lang w:val="fr-CA"/>
              </w:rPr>
            </w:pPr>
          </w:p>
          <w:p w14:paraId="0D53DC5D" w14:textId="77777777" w:rsidR="006E4BA6" w:rsidRPr="00DE77B0" w:rsidRDefault="006E4BA6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E86BFE" w:rsidRPr="00A6371E" w14:paraId="5FEA6FF0" w14:textId="77777777" w:rsidTr="003D3AD1">
              <w:trPr>
                <w:trHeight w:hRule="exact" w:val="8499"/>
              </w:trPr>
              <w:tc>
                <w:tcPr>
                  <w:tcW w:w="5000" w:type="pct"/>
                </w:tcPr>
                <w:p w14:paraId="65399D58" w14:textId="77777777" w:rsidR="00E86BFE" w:rsidRPr="002E0BCB" w:rsidRDefault="002E0BCB">
                  <w:pPr>
                    <w:pStyle w:val="Heading2"/>
                    <w:spacing w:before="180"/>
                    <w:outlineLvl w:val="1"/>
                    <w:rPr>
                      <w:lang w:val="fr-CA"/>
                    </w:rPr>
                  </w:pPr>
                  <w:r w:rsidRPr="002E0BCB">
                    <w:rPr>
                      <w:lang w:val="fr-CA"/>
                    </w:rPr>
                    <w:t>À</w:t>
                  </w:r>
                  <w:r w:rsidR="00DE77B0" w:rsidRPr="002E0BCB">
                    <w:rPr>
                      <w:lang w:val="fr-CA"/>
                    </w:rPr>
                    <w:t xml:space="preserve"> quoi vous </w:t>
                  </w:r>
                  <w:r w:rsidRPr="002E0BCB">
                    <w:rPr>
                      <w:lang w:val="fr-CA"/>
                    </w:rPr>
                    <w:t>attendre ?</w:t>
                  </w:r>
                </w:p>
                <w:p w14:paraId="6E5636B2" w14:textId="77777777" w:rsidR="00AC5AAB" w:rsidRPr="00C42EB2" w:rsidRDefault="002E0BCB" w:rsidP="002E0BCB">
                  <w:pPr>
                    <w:pStyle w:val="Heading3"/>
                    <w:spacing w:before="0"/>
                    <w:outlineLvl w:val="2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Activité qui se produira au cours de l’année.</w:t>
                  </w:r>
                </w:p>
                <w:p w14:paraId="7C7D42EC" w14:textId="77777777" w:rsidR="00AC5AAB" w:rsidRPr="00C42EB2" w:rsidRDefault="00C5428F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Carnaval d’été</w:t>
                  </w:r>
                </w:p>
                <w:p w14:paraId="6C7D461A" w14:textId="77777777" w:rsidR="00AC5AAB" w:rsidRPr="00C42EB2" w:rsidRDefault="00DA2797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 xml:space="preserve">Piscine </w:t>
                  </w:r>
                </w:p>
                <w:p w14:paraId="1CF742B7" w14:textId="77777777" w:rsidR="00A942C9" w:rsidRPr="00C42EB2" w:rsidRDefault="002E0BCB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Pique-nique</w:t>
                  </w:r>
                </w:p>
                <w:p w14:paraId="54C73647" w14:textId="77777777" w:rsidR="00AC5AAB" w:rsidRPr="00C42EB2" w:rsidRDefault="00C5428F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Journ</w:t>
                  </w: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é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e Halloween</w:t>
                  </w:r>
                </w:p>
                <w:p w14:paraId="797A2CCA" w14:textId="77777777" w:rsidR="00AC5AAB" w:rsidRPr="00C42EB2" w:rsidRDefault="00C5428F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Visite du Pè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re Noel</w:t>
                  </w:r>
                </w:p>
                <w:p w14:paraId="5F1529E8" w14:textId="77777777" w:rsidR="00AC5AAB" w:rsidRPr="00C42EB2" w:rsidRDefault="002E0BCB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Carnaval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 xml:space="preserve"> </w:t>
                  </w:r>
                  <w:r w:rsidR="00DE77B0"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hiver</w:t>
                  </w:r>
                </w:p>
                <w:p w14:paraId="49F5921B" w14:textId="77777777" w:rsidR="00AC5AAB" w:rsidRPr="00C42EB2" w:rsidRDefault="00DA2797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Chasse au Oeuf</w:t>
                  </w:r>
                </w:p>
                <w:p w14:paraId="6CF2F411" w14:textId="77777777" w:rsidR="0010783E" w:rsidRPr="00C42EB2" w:rsidRDefault="00C5428F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Journée Thê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</w:rPr>
                    <w:t>me</w:t>
                  </w:r>
                </w:p>
                <w:p w14:paraId="3F8A1D59" w14:textId="77777777" w:rsidR="00326FDB" w:rsidRPr="00C42EB2" w:rsidRDefault="00753690" w:rsidP="00AC5A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Pré- Maternelle (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Programme fortement </w:t>
                  </w: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recommander</w:t>
                  </w:r>
                  <w:r w:rsidR="00DA2797" w:rsidRPr="00C42EB2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) </w:t>
                  </w:r>
                </w:p>
                <w:p w14:paraId="3094ABD6" w14:textId="77777777" w:rsidR="003D3AD1" w:rsidRDefault="002E0BCB" w:rsidP="002E0BCB">
                  <w:pPr>
                    <w:spacing w:line="264" w:lineRule="auto"/>
                    <w:rPr>
                      <w:rFonts w:asciiTheme="majorHAnsi" w:hAnsiTheme="majorHAnsi" w:cs="Times New Roman"/>
                      <w:color w:val="864EA8" w:themeColor="accent1" w:themeShade="BF"/>
                      <w:sz w:val="24"/>
                      <w:szCs w:val="24"/>
                      <w:shd w:val="clear" w:color="auto" w:fill="FFFFFF"/>
                      <w:lang w:val="fr-CA"/>
                    </w:rPr>
                  </w:pPr>
                  <w:r w:rsidRPr="002E0BCB">
                    <w:rPr>
                      <w:lang w:val="fr-CA"/>
                    </w:rPr>
                    <w:br/>
                  </w:r>
                </w:p>
                <w:p w14:paraId="5290F5AD" w14:textId="77777777" w:rsidR="002E0BCB" w:rsidRPr="00C42EB2" w:rsidRDefault="002E0BCB" w:rsidP="002E0BCB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shd w:val="clear" w:color="auto" w:fill="FFFFFF"/>
                      <w:lang w:val="fr-CA"/>
                    </w:rPr>
                  </w:pPr>
                  <w:r w:rsidRPr="00C42EB2">
                    <w:rPr>
                      <w:rFonts w:asciiTheme="majorHAnsi" w:hAnsiTheme="majorHAnsi" w:cs="Times New Roman"/>
                      <w:color w:val="864EA8" w:themeColor="accent1" w:themeShade="BF"/>
                      <w:sz w:val="22"/>
                      <w:szCs w:val="24"/>
                      <w:shd w:val="clear" w:color="auto" w:fill="FFFFFF"/>
                      <w:lang w:val="fr-CA"/>
                    </w:rPr>
                    <w:t>Nous sommes également ouverts à toute su</w:t>
                  </w:r>
                  <w:r w:rsidR="003D3AD1" w:rsidRPr="00C42EB2">
                    <w:rPr>
                      <w:rFonts w:asciiTheme="majorHAnsi" w:hAnsiTheme="majorHAnsi" w:cs="Times New Roman"/>
                      <w:color w:val="864EA8" w:themeColor="accent1" w:themeShade="BF"/>
                      <w:sz w:val="22"/>
                      <w:szCs w:val="24"/>
                      <w:shd w:val="clear" w:color="auto" w:fill="FFFFFF"/>
                      <w:lang w:val="fr-CA"/>
                    </w:rPr>
                    <w:t>ggestion</w:t>
                  </w:r>
                  <w:r w:rsidRPr="00C42EB2">
                    <w:rPr>
                      <w:rFonts w:asciiTheme="majorHAnsi" w:hAnsiTheme="majorHAnsi" w:cs="Times New Roman"/>
                      <w:color w:val="864EA8" w:themeColor="accent1" w:themeShade="BF"/>
                      <w:sz w:val="22"/>
                      <w:szCs w:val="24"/>
                      <w:shd w:val="clear" w:color="auto" w:fill="FFFFFF"/>
                      <w:lang w:val="fr-CA"/>
                    </w:rPr>
                    <w:t>.</w:t>
                  </w:r>
                </w:p>
                <w:p w14:paraId="1E2DCBE3" w14:textId="77777777" w:rsidR="00E86BFE" w:rsidRPr="00C42EB2" w:rsidRDefault="002E0BCB" w:rsidP="00B26BB0">
                  <w:pPr>
                    <w:spacing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shd w:val="clear" w:color="auto" w:fill="FFFFFF"/>
                      <w:lang w:val="fr-CA"/>
                    </w:rPr>
                  </w:pP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shd w:val="clear" w:color="auto" w:fill="FFFFFF"/>
                      <w:lang w:val="fr-CA"/>
                    </w:rPr>
                    <w:t>En outre, si vous avez des plaintes ou question, vous pouvez nous contacter. Nous serons heureuses de résoudre la situation</w:t>
                  </w:r>
                  <w:r w:rsidR="00B26BB0" w:rsidRPr="00C42EB2">
                    <w:rPr>
                      <w:rFonts w:asciiTheme="majorHAnsi" w:hAnsiTheme="majorHAnsi" w:cs="Times New Roman"/>
                      <w:sz w:val="22"/>
                      <w:szCs w:val="24"/>
                      <w:shd w:val="clear" w:color="auto" w:fill="FFFFFF"/>
                      <w:lang w:val="fr-CA"/>
                    </w:rPr>
                    <w:t>.</w:t>
                  </w:r>
                  <w:r w:rsidRPr="00C42EB2">
                    <w:rPr>
                      <w:rFonts w:asciiTheme="majorHAnsi" w:hAnsiTheme="majorHAnsi" w:cs="Times New Roman"/>
                      <w:sz w:val="22"/>
                      <w:szCs w:val="24"/>
                      <w:shd w:val="clear" w:color="auto" w:fill="FFFFFF"/>
                      <w:lang w:val="fr-CA"/>
                    </w:rPr>
                    <w:t xml:space="preserve"> </w:t>
                  </w:r>
                </w:p>
                <w:p w14:paraId="5DF3755E" w14:textId="77777777" w:rsidR="00170060" w:rsidRPr="002E0BCB" w:rsidRDefault="00170060" w:rsidP="00B26BB0">
                  <w:pPr>
                    <w:spacing w:line="264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C42EB2">
                    <w:rPr>
                      <w:rFonts w:asciiTheme="majorHAnsi" w:hAnsiTheme="majorHAnsi" w:cs="Times New Roman"/>
                      <w:color w:val="864EA8" w:themeColor="accent1" w:themeShade="BF"/>
                      <w:sz w:val="22"/>
                      <w:szCs w:val="24"/>
                      <w:shd w:val="clear" w:color="auto" w:fill="FFFFFF"/>
                      <w:lang w:val="fr-CA"/>
                    </w:rPr>
                    <w:t>Une visite du centre est nécessaire avant l’admissibilité de l’enfant pour remettre les documents nécessaires</w:t>
                  </w:r>
                  <w:r w:rsidR="003D3AD1" w:rsidRPr="00C42EB2">
                    <w:rPr>
                      <w:rFonts w:asciiTheme="majorHAnsi" w:hAnsiTheme="majorHAnsi" w:cs="Times New Roman"/>
                      <w:color w:val="864EA8" w:themeColor="accent1" w:themeShade="BF"/>
                      <w:sz w:val="22"/>
                      <w:szCs w:val="24"/>
                      <w:shd w:val="clear" w:color="auto" w:fill="FFFFFF"/>
                      <w:lang w:val="fr-CA"/>
                    </w:rPr>
                    <w:t>.</w:t>
                  </w:r>
                </w:p>
              </w:tc>
            </w:tr>
            <w:tr w:rsidR="00E86BFE" w:rsidRPr="00A6371E" w14:paraId="703B420C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3FD52D65" w14:textId="77777777" w:rsidR="00E86BFE" w:rsidRPr="002E0BCB" w:rsidRDefault="00E86BFE">
                  <w:pPr>
                    <w:rPr>
                      <w:lang w:val="fr-CA"/>
                    </w:rPr>
                  </w:pPr>
                </w:p>
              </w:tc>
            </w:tr>
            <w:tr w:rsidR="00E86BFE" w:rsidRPr="00A6371E" w14:paraId="3B84913C" w14:textId="77777777">
              <w:trPr>
                <w:trHeight w:hRule="exact" w:val="3168"/>
              </w:trPr>
              <w:tc>
                <w:tcPr>
                  <w:tcW w:w="5000" w:type="pct"/>
                </w:tcPr>
                <w:p w14:paraId="2C61B5B4" w14:textId="77777777" w:rsidR="00E86BFE" w:rsidRPr="00DE5F7E" w:rsidRDefault="003D3AD1">
                  <w:pPr>
                    <w:spacing w:after="200" w:line="264" w:lineRule="auto"/>
                    <w:rPr>
                      <w:lang w:val="fr-CA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2336" behindDoc="1" locked="0" layoutInCell="1" allowOverlap="1" wp14:anchorId="58EC7D33" wp14:editId="038BFDD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-98056</wp:posOffset>
                        </wp:positionV>
                        <wp:extent cx="2106930" cy="1563370"/>
                        <wp:effectExtent l="0" t="0" r="762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lay learn and grow... french version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6930" cy="1563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7C47247" w14:textId="77777777" w:rsidR="00E86BFE" w:rsidRPr="002E0BCB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576" w:type="dxa"/>
          </w:tcPr>
          <w:p w14:paraId="7660F292" w14:textId="77777777" w:rsidR="00E86BFE" w:rsidRPr="002E0BCB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410" w:type="dxa"/>
          </w:tcPr>
          <w:p w14:paraId="0046B0A5" w14:textId="77777777" w:rsidR="00E86BFE" w:rsidRPr="002E0BCB" w:rsidRDefault="00E86BFE">
            <w:pPr>
              <w:spacing w:after="160" w:line="259" w:lineRule="auto"/>
              <w:rPr>
                <w:lang w:val="fr-CA"/>
              </w:rPr>
            </w:pPr>
          </w:p>
        </w:tc>
        <w:tc>
          <w:tcPr>
            <w:tcW w:w="4198" w:type="dxa"/>
          </w:tcPr>
          <w:tbl>
            <w:tblPr>
              <w:tblStyle w:val="TableLayout"/>
              <w:tblW w:w="4259" w:type="dxa"/>
              <w:tblLayout w:type="fixed"/>
              <w:tblLook w:val="04A0" w:firstRow="1" w:lastRow="0" w:firstColumn="1" w:lastColumn="0" w:noHBand="0" w:noVBand="1"/>
            </w:tblPr>
            <w:tblGrid>
              <w:gridCol w:w="4259"/>
            </w:tblGrid>
            <w:tr w:rsidR="00E86BFE" w:rsidRPr="00A6371E" w14:paraId="2228455F" w14:textId="77777777" w:rsidTr="00843F20">
              <w:trPr>
                <w:trHeight w:hRule="exact" w:val="7519"/>
              </w:trPr>
              <w:tc>
                <w:tcPr>
                  <w:tcW w:w="5000" w:type="pct"/>
                </w:tcPr>
                <w:p w14:paraId="32F3691B" w14:textId="77777777" w:rsidR="0010783E" w:rsidRPr="008734E5" w:rsidRDefault="008734E5" w:rsidP="005B3361">
                  <w:pPr>
                    <w:pStyle w:val="Heading2"/>
                    <w:jc w:val="center"/>
                    <w:outlineLvl w:val="1"/>
                    <w:rPr>
                      <w:lang w:val="fr-CA"/>
                    </w:rPr>
                  </w:pPr>
                  <w:r w:rsidRPr="008734E5">
                    <w:rPr>
                      <w:lang w:val="fr-CA"/>
                    </w:rPr>
                    <w:t>Groupes &amp; Prix</w:t>
                  </w:r>
                </w:p>
                <w:p w14:paraId="3F140F5F" w14:textId="77777777" w:rsidR="00843F20" w:rsidRDefault="008734E5" w:rsidP="008C60FC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Lundi au Vendredi</w:t>
                  </w:r>
                  <w:r w:rsidR="00A83852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(</w:t>
                  </w:r>
                  <w:r w:rsidR="00843F20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6:3</w:t>
                  </w:r>
                  <w:r w:rsidR="005B336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0</w:t>
                  </w:r>
                  <w:r w:rsidR="00A83852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am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</w:t>
                  </w:r>
                  <w:r w:rsidR="00DE77B0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à</w:t>
                  </w:r>
                  <w:r w:rsidR="00843F20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8</w:t>
                  </w:r>
                  <w:r w:rsidR="007A4795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:3</w:t>
                  </w:r>
                  <w:r w:rsidR="00557727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0</w:t>
                  </w:r>
                  <w:r w:rsidR="00A83852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pm)</w:t>
                  </w:r>
                </w:p>
                <w:p w14:paraId="7F9E7A36" w14:textId="77777777" w:rsidR="00BC2C33" w:rsidRPr="00843F20" w:rsidRDefault="00843F20" w:rsidP="008C60FC">
                  <w:pPr>
                    <w:spacing w:after="200" w:line="264" w:lineRule="auto"/>
                    <w:rPr>
                      <w:rFonts w:asciiTheme="majorHAnsi" w:hAnsiTheme="majorHAnsi" w:cs="Times New Roman"/>
                      <w:szCs w:val="24"/>
                      <w:lang w:val="fr-CA"/>
                    </w:rPr>
                  </w:pPr>
                  <w:r w:rsidRPr="00843F20">
                    <w:rPr>
                      <w:rFonts w:asciiTheme="majorHAnsi" w:hAnsiTheme="majorHAnsi" w:cs="Times New Roman"/>
                      <w:szCs w:val="24"/>
                      <w:lang w:val="fr-CA"/>
                    </w:rPr>
                    <w:t xml:space="preserve">Samedi &amp; Dimanche (7h30 </w:t>
                  </w:r>
                  <w:bookmarkStart w:id="0" w:name="_GoBack"/>
                  <w:proofErr w:type="spellStart"/>
                  <w:r w:rsidRPr="00843F20">
                    <w:rPr>
                      <w:rFonts w:asciiTheme="majorHAnsi" w:hAnsiTheme="majorHAnsi" w:cs="Times New Roman"/>
                      <w:szCs w:val="24"/>
                      <w:lang w:val="fr-CA"/>
                    </w:rPr>
                    <w:t>am</w:t>
                  </w:r>
                  <w:proofErr w:type="spellEnd"/>
                  <w:r w:rsidRPr="00843F20">
                    <w:rPr>
                      <w:rFonts w:asciiTheme="majorHAnsi" w:hAnsiTheme="majorHAnsi" w:cs="Times New Roman"/>
                      <w:szCs w:val="24"/>
                      <w:lang w:val="fr-CA"/>
                    </w:rPr>
                    <w:t xml:space="preserve"> </w:t>
                  </w:r>
                  <w:bookmarkEnd w:id="0"/>
                  <w:r w:rsidRPr="00843F20">
                    <w:rPr>
                      <w:rFonts w:asciiTheme="majorHAnsi" w:hAnsiTheme="majorHAnsi" w:cs="Times New Roman"/>
                      <w:szCs w:val="24"/>
                      <w:lang w:val="fr-CA"/>
                    </w:rPr>
                    <w:t>a 5h30 pm)</w:t>
                  </w:r>
                  <w:r w:rsidR="00557727" w:rsidRPr="00843F20">
                    <w:rPr>
                      <w:rFonts w:asciiTheme="majorHAnsi" w:hAnsiTheme="majorHAnsi" w:cs="Times New Roman"/>
                      <w:szCs w:val="24"/>
                      <w:lang w:val="fr-CA"/>
                    </w:rPr>
                    <w:t xml:space="preserve"> </w:t>
                  </w:r>
                </w:p>
                <w:p w14:paraId="7DC36D7D" w14:textId="77777777" w:rsidR="00BC2C33" w:rsidRPr="00CC195F" w:rsidRDefault="00BC2C33" w:rsidP="00CC195F">
                  <w:pPr>
                    <w:ind w:left="-3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fr-CA"/>
                    </w:rPr>
                  </w:pPr>
                  <w:r w:rsidRPr="00CC195F">
                    <w:rPr>
                      <w:rFonts w:ascii="Times New Roman" w:hAnsi="Times New Roman" w:cs="Times New Roman"/>
                      <w:sz w:val="22"/>
                      <w:szCs w:val="22"/>
                      <w:lang w:val="fr-CA"/>
                    </w:rPr>
                    <w:t>Vous êtes bienvenue en tout temps et si vous aimeriez participer aux activités nous seront très heureux de vous accueillir.</w:t>
                  </w:r>
                </w:p>
                <w:p w14:paraId="4D4C48A0" w14:textId="77777777" w:rsidR="008C60FC" w:rsidRPr="00292F08" w:rsidRDefault="008C60FC" w:rsidP="008C60FC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val="fr-CA"/>
                    </w:rPr>
                  </w:pPr>
                  <w:r w:rsidRPr="00292F08"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val="fr-CA"/>
                    </w:rPr>
                    <w:t xml:space="preserve">Si votre enfant sera absent pour quel </w:t>
                  </w:r>
                </w:p>
                <w:p w14:paraId="028AF17A" w14:textId="77777777" w:rsidR="00BC2C33" w:rsidRDefault="008C60FC" w:rsidP="008C60FC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val="fr-CA"/>
                    </w:rPr>
                  </w:pPr>
                  <w:r w:rsidRPr="00292F08"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val="fr-CA"/>
                    </w:rPr>
                    <w:t>qu’on la raison svp nous aviser d’avance si possible.</w:t>
                  </w:r>
                </w:p>
                <w:p w14:paraId="275E9682" w14:textId="77777777" w:rsidR="00843F20" w:rsidRPr="00292F08" w:rsidRDefault="00843F20" w:rsidP="008C60FC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  <w:lang w:val="fr-CA"/>
                    </w:rPr>
                  </w:pPr>
                </w:p>
                <w:p w14:paraId="72C0D41D" w14:textId="77777777" w:rsidR="003D3AD1" w:rsidRPr="003D3AD1" w:rsidRDefault="003D3AD1" w:rsidP="00843F20">
                  <w:pPr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Nourrisson</w:t>
                  </w:r>
                </w:p>
                <w:p w14:paraId="6A965A0A" w14:textId="77777777" w:rsidR="003D3AD1" w:rsidRPr="003D3AD1" w:rsidRDefault="00843F20" w:rsidP="00843F20">
                  <w:pPr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37$/Jour ou 170</w:t>
                  </w:r>
                  <w:r w:rsidR="003D3AD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$/Semaine</w:t>
                  </w:r>
                </w:p>
                <w:p w14:paraId="25091511" w14:textId="77777777" w:rsidR="005853E1" w:rsidRPr="003D3AD1" w:rsidRDefault="00843F20" w:rsidP="00843F20">
                  <w:pPr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2 a</w:t>
                  </w:r>
                  <w:r w:rsidR="008734E5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ns</w:t>
                  </w:r>
                </w:p>
                <w:p w14:paraId="6879E213" w14:textId="77777777" w:rsidR="005853E1" w:rsidRPr="003D3AD1" w:rsidRDefault="00843F20" w:rsidP="00843F20">
                  <w:pPr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$30</w:t>
                  </w:r>
                  <w:r w:rsidR="0010783E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/</w:t>
                  </w:r>
                  <w:r w:rsidR="005853E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</w:t>
                  </w:r>
                  <w:r w:rsidR="002E0BCB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Jour </w:t>
                  </w: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ou 140</w:t>
                  </w:r>
                  <w:r w:rsidR="003D3AD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$/S</w:t>
                  </w:r>
                  <w:r w:rsidR="005B336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emaine</w:t>
                  </w:r>
                </w:p>
                <w:p w14:paraId="26E2D5E2" w14:textId="77777777" w:rsidR="003D3AD1" w:rsidRPr="00843F20" w:rsidRDefault="00843F20" w:rsidP="00843F20">
                  <w:pPr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</w:pPr>
                  <w:r w:rsidRPr="00843F20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 xml:space="preserve">3 ans </w:t>
                  </w:r>
                </w:p>
                <w:p w14:paraId="673416EA" w14:textId="77777777" w:rsidR="00843F20" w:rsidRPr="003D3AD1" w:rsidRDefault="00843F20" w:rsidP="00843F20">
                  <w:pPr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28$/ Jour ou 130$/ semaine </w:t>
                  </w:r>
                </w:p>
                <w:p w14:paraId="54600AB7" w14:textId="77777777" w:rsidR="005853E1" w:rsidRPr="003D3AD1" w:rsidRDefault="005853E1" w:rsidP="00843F20">
                  <w:pPr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 xml:space="preserve">4 </w:t>
                  </w:r>
                  <w:r w:rsidR="008734E5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 xml:space="preserve">Ans/ </w:t>
                  </w:r>
                  <w:r w:rsidR="002E0BCB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Pré</w:t>
                  </w:r>
                  <w:r w:rsidR="008734E5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 xml:space="preserve"> Maternelle</w:t>
                  </w:r>
                </w:p>
                <w:p w14:paraId="0387E40D" w14:textId="77777777" w:rsidR="005853E1" w:rsidRPr="003D3AD1" w:rsidRDefault="005B3361" w:rsidP="00843F20">
                  <w:pPr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$25</w:t>
                  </w:r>
                  <w:r w:rsidR="008734E5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/ </w:t>
                  </w:r>
                  <w:r w:rsidR="007A4795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Jour </w:t>
                  </w:r>
                  <w:r w:rsidR="003D3AD1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ou 120$/S</w:t>
                  </w: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emaine</w:t>
                  </w:r>
                </w:p>
                <w:p w14:paraId="0F448AD6" w14:textId="77777777" w:rsidR="005853E1" w:rsidRPr="003D3AD1" w:rsidRDefault="00DE77B0" w:rsidP="00843F20">
                  <w:pPr>
                    <w:jc w:val="center"/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Après</w:t>
                  </w:r>
                  <w:r w:rsidR="002E0BCB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-</w:t>
                  </w:r>
                  <w:r w:rsidR="008734E5" w:rsidRPr="003D3AD1">
                    <w:rPr>
                      <w:rFonts w:asciiTheme="majorHAnsi" w:hAnsiTheme="majorHAnsi" w:cs="Times New Roman"/>
                      <w:b/>
                      <w:sz w:val="24"/>
                      <w:szCs w:val="24"/>
                      <w:u w:val="single"/>
                      <w:lang w:val="fr-CA"/>
                    </w:rPr>
                    <w:t>Classe</w:t>
                  </w:r>
                </w:p>
                <w:p w14:paraId="538EEB7D" w14:textId="2C701D52" w:rsidR="005B3361" w:rsidRPr="003D3AD1" w:rsidRDefault="00346F55" w:rsidP="00843F20">
                  <w:pPr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$16</w:t>
                  </w:r>
                  <w:r w:rsidR="008734E5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/ </w:t>
                  </w:r>
                  <w:r w:rsidR="00C5428F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Jour Ou </w:t>
                  </w:r>
                  <w:r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$70</w:t>
                  </w:r>
                  <w:r w:rsidR="008734E5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/ Semaine</w:t>
                  </w:r>
                </w:p>
                <w:p w14:paraId="2CECF9A5" w14:textId="77777777" w:rsidR="008C60FC" w:rsidRPr="003D3AD1" w:rsidRDefault="004D44A5" w:rsidP="00843F20">
                  <w:pPr>
                    <w:spacing w:after="200"/>
                    <w:jc w:val="center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$25/</w:t>
                  </w:r>
                  <w:r w:rsidR="00EA793F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>Journée</w:t>
                  </w:r>
                  <w:r w:rsidR="006702C3" w:rsidRPr="003D3AD1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 Pleine</w:t>
                  </w:r>
                </w:p>
                <w:p w14:paraId="1A32039D" w14:textId="77777777" w:rsidR="005853E1" w:rsidRPr="00A6371E" w:rsidRDefault="00A6371E" w:rsidP="005853E1">
                  <w:pPr>
                    <w:spacing w:after="200" w:line="264" w:lineRule="auto"/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</w:pPr>
                  <w:r w:rsidRPr="00A6371E">
                    <w:rPr>
                      <w:rFonts w:asciiTheme="majorHAnsi" w:hAnsiTheme="majorHAnsi" w:cs="Times New Roman"/>
                      <w:sz w:val="22"/>
                      <w:szCs w:val="24"/>
                      <w:lang w:val="fr-CA"/>
                    </w:rPr>
                    <w:t xml:space="preserve">Demi-Journée 17$/Jour (4h ou moins) </w:t>
                  </w:r>
                </w:p>
                <w:p w14:paraId="0BC15B41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13D68F74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294A0984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185BE585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1880ED9F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2528991F" w14:textId="77777777" w:rsidR="005853E1" w:rsidRPr="00024E28" w:rsidRDefault="005853E1" w:rsidP="005853E1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2187021F" w14:textId="77777777" w:rsidR="005853E1" w:rsidRPr="00024E28" w:rsidRDefault="005853E1" w:rsidP="005853E1">
                  <w:pPr>
                    <w:spacing w:after="200" w:line="264" w:lineRule="auto"/>
                    <w:jc w:val="right"/>
                    <w:rPr>
                      <w:lang w:val="fr-CA"/>
                    </w:rPr>
                  </w:pPr>
                </w:p>
                <w:p w14:paraId="53691A28" w14:textId="77777777" w:rsidR="0010783E" w:rsidRPr="00024E28" w:rsidRDefault="0010783E">
                  <w:pPr>
                    <w:spacing w:after="200" w:line="264" w:lineRule="auto"/>
                    <w:rPr>
                      <w:lang w:val="fr-CA"/>
                    </w:rPr>
                  </w:pPr>
                  <w:r w:rsidRPr="00024E28">
                    <w:rPr>
                      <w:lang w:val="fr-CA"/>
                    </w:rPr>
                    <w:t xml:space="preserve">               </w:t>
                  </w:r>
                </w:p>
                <w:p w14:paraId="021D4188" w14:textId="77777777" w:rsidR="0010783E" w:rsidRPr="00024E28" w:rsidRDefault="0010783E">
                  <w:pPr>
                    <w:spacing w:after="200" w:line="264" w:lineRule="auto"/>
                    <w:rPr>
                      <w:lang w:val="fr-CA"/>
                    </w:rPr>
                  </w:pPr>
                </w:p>
                <w:p w14:paraId="3767BF72" w14:textId="77777777" w:rsidR="0010783E" w:rsidRPr="00024E28" w:rsidRDefault="0010783E">
                  <w:pPr>
                    <w:spacing w:after="200" w:line="264" w:lineRule="auto"/>
                    <w:rPr>
                      <w:lang w:val="fr-CA"/>
                    </w:rPr>
                  </w:pPr>
                </w:p>
              </w:tc>
            </w:tr>
            <w:tr w:rsidR="00E86BFE" w:rsidRPr="00A6371E" w14:paraId="7BD97202" w14:textId="77777777" w:rsidTr="00843F20">
              <w:trPr>
                <w:trHeight w:hRule="exact" w:val="142"/>
              </w:trPr>
              <w:tc>
                <w:tcPr>
                  <w:tcW w:w="5000" w:type="pct"/>
                </w:tcPr>
                <w:p w14:paraId="7DFA0687" w14:textId="77777777" w:rsidR="00E86BFE" w:rsidRPr="00024E28" w:rsidRDefault="00E86BFE">
                  <w:pPr>
                    <w:rPr>
                      <w:lang w:val="fr-CA"/>
                    </w:rPr>
                  </w:pPr>
                </w:p>
              </w:tc>
            </w:tr>
            <w:tr w:rsidR="00E86BFE" w:rsidRPr="00EC78A9" w14:paraId="47DBD311" w14:textId="77777777" w:rsidTr="00DE3567">
              <w:trPr>
                <w:trHeight w:hRule="exact" w:val="3488"/>
              </w:trPr>
              <w:tc>
                <w:tcPr>
                  <w:tcW w:w="5000" w:type="pct"/>
                  <w:shd w:val="clear" w:color="auto" w:fill="AD84C6" w:themeFill="accent1"/>
                </w:tcPr>
                <w:p w14:paraId="5FF7B86D" w14:textId="77777777" w:rsidR="00E86BFE" w:rsidRPr="005B3361" w:rsidRDefault="005B3361" w:rsidP="00131BBD">
                  <w:pPr>
                    <w:pStyle w:val="BlockHeading"/>
                    <w:jc w:val="center"/>
                  </w:pPr>
                  <w:r>
                    <w:t>Me</w:t>
                  </w:r>
                  <w:r w:rsidR="008734E5" w:rsidRPr="005B3361">
                    <w:t xml:space="preserve"> Contacter</w:t>
                  </w:r>
                </w:p>
                <w:p w14:paraId="3D6B179F" w14:textId="77777777" w:rsidR="00E86BFE" w:rsidRPr="00DE3567" w:rsidRDefault="00131BBD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sz w:val="24"/>
                      <w:szCs w:val="24"/>
                    </w:rPr>
                    <w:t>Madi’s Friends Daycare</w:t>
                  </w:r>
                </w:p>
                <w:p w14:paraId="5076096D" w14:textId="77777777" w:rsidR="00EC78A9" w:rsidRPr="00DE3567" w:rsidRDefault="00131BBD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sz w:val="24"/>
                      <w:szCs w:val="24"/>
                    </w:rPr>
                    <w:t>714 Boul. E H Daigle</w:t>
                  </w:r>
                </w:p>
                <w:p w14:paraId="5B546C31" w14:textId="77777777" w:rsidR="00131BBD" w:rsidRPr="00DE3567" w:rsidRDefault="00131BBD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sz w:val="24"/>
                      <w:szCs w:val="24"/>
                    </w:rPr>
                    <w:t>Grand Falls/ Grand-Sault</w:t>
                  </w:r>
                </w:p>
                <w:p w14:paraId="50C78C96" w14:textId="77777777" w:rsidR="00131BBD" w:rsidRPr="00DE3567" w:rsidRDefault="00131BBD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sz w:val="24"/>
                      <w:szCs w:val="24"/>
                    </w:rPr>
                    <w:t>E3Z 3C6</w:t>
                  </w:r>
                </w:p>
                <w:p w14:paraId="126928D7" w14:textId="77777777" w:rsidR="00DE3567" w:rsidRPr="00DE3567" w:rsidRDefault="00DE3567" w:rsidP="00131BBD">
                  <w:pPr>
                    <w:pStyle w:val="BlockText2"/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14:paraId="67508B7B" w14:textId="77777777" w:rsidR="00131BBD" w:rsidRPr="00DE3567" w:rsidRDefault="00DE3567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Cs w:val="22"/>
                    </w:rPr>
                  </w:pPr>
                  <w:r w:rsidRPr="00DE3567">
                    <w:rPr>
                      <w:rFonts w:asciiTheme="majorHAnsi" w:hAnsiTheme="majorHAnsi"/>
                      <w:szCs w:val="22"/>
                    </w:rPr>
                    <w:t>MadisFriendsDaycare@gmail.com</w:t>
                  </w:r>
                </w:p>
                <w:p w14:paraId="1803E38C" w14:textId="77777777" w:rsidR="00A47FBA" w:rsidRPr="00DE3567" w:rsidRDefault="005B3361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Tania Walker</w:t>
                  </w:r>
                </w:p>
                <w:p w14:paraId="683D40FB" w14:textId="77777777" w:rsidR="005B3361" w:rsidRPr="00DE3567" w:rsidRDefault="005B3361" w:rsidP="00131BBD">
                  <w:pPr>
                    <w:pStyle w:val="BlockText2"/>
                    <w:spacing w:after="0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DE3567">
                    <w:rPr>
                      <w:rFonts w:asciiTheme="majorHAnsi" w:hAnsiTheme="majorHAnsi"/>
                      <w:sz w:val="24"/>
                      <w:szCs w:val="24"/>
                    </w:rPr>
                    <w:t>(506)426-1532</w:t>
                  </w:r>
                </w:p>
                <w:p w14:paraId="10F2D632" w14:textId="77777777" w:rsidR="00A47FBA" w:rsidRPr="005B3361" w:rsidRDefault="00073762" w:rsidP="00EC78A9">
                  <w:pPr>
                    <w:pStyle w:val="BlockText2"/>
                    <w:spacing w:after="0"/>
                    <w:rPr>
                      <w:sz w:val="24"/>
                      <w:szCs w:val="24"/>
                    </w:rPr>
                  </w:pPr>
                  <w:r w:rsidRPr="005B3361">
                    <w:rPr>
                      <w:sz w:val="24"/>
                      <w:szCs w:val="24"/>
                    </w:rPr>
                    <w:br/>
                  </w:r>
                </w:p>
                <w:p w14:paraId="4F0FFD0D" w14:textId="77777777" w:rsidR="00A47FBA" w:rsidRPr="005B3361" w:rsidRDefault="00A47FBA">
                  <w:pPr>
                    <w:pStyle w:val="BlockText2"/>
                  </w:pPr>
                </w:p>
                <w:p w14:paraId="336BC11A" w14:textId="77777777" w:rsidR="00E86BFE" w:rsidRPr="005B3361" w:rsidRDefault="00E86BFE">
                  <w:pPr>
                    <w:pStyle w:val="BlockText2"/>
                  </w:pPr>
                </w:p>
              </w:tc>
            </w:tr>
          </w:tbl>
          <w:p w14:paraId="573D1E19" w14:textId="77777777" w:rsidR="00E86BFE" w:rsidRPr="005B3361" w:rsidRDefault="00E86BFE">
            <w:pPr>
              <w:spacing w:after="160" w:line="259" w:lineRule="auto"/>
            </w:pPr>
          </w:p>
        </w:tc>
      </w:tr>
    </w:tbl>
    <w:p w14:paraId="68120815" w14:textId="77777777" w:rsidR="00E86BFE" w:rsidRPr="005B3361" w:rsidRDefault="00E86BFE">
      <w:pPr>
        <w:pStyle w:val="NoSpacing"/>
      </w:pPr>
    </w:p>
    <w:sectPr w:rsidR="00E86BFE" w:rsidRPr="005B3361" w:rsidSect="0053265A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27FC"/>
    <w:multiLevelType w:val="hybridMultilevel"/>
    <w:tmpl w:val="5B402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05022"/>
    <w:multiLevelType w:val="hybridMultilevel"/>
    <w:tmpl w:val="B76AF4DA"/>
    <w:lvl w:ilvl="0" w:tplc="CCAC6F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14F0F"/>
    <w:multiLevelType w:val="hybridMultilevel"/>
    <w:tmpl w:val="4D7C0D50"/>
    <w:lvl w:ilvl="0" w:tplc="1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B5B5CD3"/>
    <w:multiLevelType w:val="hybridMultilevel"/>
    <w:tmpl w:val="496620F0"/>
    <w:lvl w:ilvl="0" w:tplc="5B9A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1668"/>
    <w:multiLevelType w:val="hybridMultilevel"/>
    <w:tmpl w:val="687AA398"/>
    <w:lvl w:ilvl="0" w:tplc="1FA41C98"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41D11EBA"/>
    <w:multiLevelType w:val="hybridMultilevel"/>
    <w:tmpl w:val="16807C22"/>
    <w:lvl w:ilvl="0" w:tplc="1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5E3F6593"/>
    <w:multiLevelType w:val="hybridMultilevel"/>
    <w:tmpl w:val="470E42C8"/>
    <w:lvl w:ilvl="0" w:tplc="F2F43636"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C"/>
    <w:rsid w:val="0000222E"/>
    <w:rsid w:val="00024E28"/>
    <w:rsid w:val="00073444"/>
    <w:rsid w:val="00073762"/>
    <w:rsid w:val="000D15B2"/>
    <w:rsid w:val="0010783E"/>
    <w:rsid w:val="00127ECC"/>
    <w:rsid w:val="001318C8"/>
    <w:rsid w:val="00131BBD"/>
    <w:rsid w:val="00153932"/>
    <w:rsid w:val="001628AE"/>
    <w:rsid w:val="00170060"/>
    <w:rsid w:val="001C46FB"/>
    <w:rsid w:val="001E0CDA"/>
    <w:rsid w:val="001F63F0"/>
    <w:rsid w:val="00210ACB"/>
    <w:rsid w:val="00234D8D"/>
    <w:rsid w:val="002800C1"/>
    <w:rsid w:val="00292F08"/>
    <w:rsid w:val="002B219A"/>
    <w:rsid w:val="002E0BCB"/>
    <w:rsid w:val="002E3DF4"/>
    <w:rsid w:val="002E5E30"/>
    <w:rsid w:val="00312631"/>
    <w:rsid w:val="0031619B"/>
    <w:rsid w:val="00326FDB"/>
    <w:rsid w:val="003426A6"/>
    <w:rsid w:val="00346F55"/>
    <w:rsid w:val="00383C15"/>
    <w:rsid w:val="003D1CD2"/>
    <w:rsid w:val="003D3AD1"/>
    <w:rsid w:val="00401DC8"/>
    <w:rsid w:val="00415FBF"/>
    <w:rsid w:val="00444E4E"/>
    <w:rsid w:val="00452C2E"/>
    <w:rsid w:val="0049195B"/>
    <w:rsid w:val="004952E9"/>
    <w:rsid w:val="004D44A5"/>
    <w:rsid w:val="00501A0F"/>
    <w:rsid w:val="00526955"/>
    <w:rsid w:val="0053265A"/>
    <w:rsid w:val="005539C6"/>
    <w:rsid w:val="00557727"/>
    <w:rsid w:val="005853E1"/>
    <w:rsid w:val="005B3361"/>
    <w:rsid w:val="00661597"/>
    <w:rsid w:val="006702C3"/>
    <w:rsid w:val="006D6D33"/>
    <w:rsid w:val="006E4BA6"/>
    <w:rsid w:val="006E78FF"/>
    <w:rsid w:val="006F4C80"/>
    <w:rsid w:val="00713038"/>
    <w:rsid w:val="00717CB6"/>
    <w:rsid w:val="00753690"/>
    <w:rsid w:val="0077425A"/>
    <w:rsid w:val="00775EDE"/>
    <w:rsid w:val="007A4795"/>
    <w:rsid w:val="007F37CD"/>
    <w:rsid w:val="00837DBB"/>
    <w:rsid w:val="00843F20"/>
    <w:rsid w:val="008734E5"/>
    <w:rsid w:val="008B681B"/>
    <w:rsid w:val="008C60FC"/>
    <w:rsid w:val="008D74E2"/>
    <w:rsid w:val="00925E1A"/>
    <w:rsid w:val="009402BD"/>
    <w:rsid w:val="00967CFF"/>
    <w:rsid w:val="00981310"/>
    <w:rsid w:val="009B5A92"/>
    <w:rsid w:val="00A44367"/>
    <w:rsid w:val="00A47FBA"/>
    <w:rsid w:val="00A6371E"/>
    <w:rsid w:val="00A742B3"/>
    <w:rsid w:val="00A83852"/>
    <w:rsid w:val="00A942C9"/>
    <w:rsid w:val="00AC5AAB"/>
    <w:rsid w:val="00AC68CF"/>
    <w:rsid w:val="00AC6C47"/>
    <w:rsid w:val="00B20702"/>
    <w:rsid w:val="00B22B8E"/>
    <w:rsid w:val="00B26BB0"/>
    <w:rsid w:val="00B8102B"/>
    <w:rsid w:val="00B816C0"/>
    <w:rsid w:val="00B83E9B"/>
    <w:rsid w:val="00BC2C33"/>
    <w:rsid w:val="00BD2B70"/>
    <w:rsid w:val="00C00621"/>
    <w:rsid w:val="00C006ED"/>
    <w:rsid w:val="00C1503A"/>
    <w:rsid w:val="00C36618"/>
    <w:rsid w:val="00C42EB2"/>
    <w:rsid w:val="00C45EFE"/>
    <w:rsid w:val="00C5428F"/>
    <w:rsid w:val="00C63CBA"/>
    <w:rsid w:val="00C80FF8"/>
    <w:rsid w:val="00C92E69"/>
    <w:rsid w:val="00C947B4"/>
    <w:rsid w:val="00CA5925"/>
    <w:rsid w:val="00CC195F"/>
    <w:rsid w:val="00CF7348"/>
    <w:rsid w:val="00D32EAE"/>
    <w:rsid w:val="00DA2797"/>
    <w:rsid w:val="00DA6E2E"/>
    <w:rsid w:val="00DD351A"/>
    <w:rsid w:val="00DE3567"/>
    <w:rsid w:val="00DE5F7E"/>
    <w:rsid w:val="00DE77B0"/>
    <w:rsid w:val="00DF4C87"/>
    <w:rsid w:val="00DF6658"/>
    <w:rsid w:val="00E26005"/>
    <w:rsid w:val="00E5648E"/>
    <w:rsid w:val="00E7565D"/>
    <w:rsid w:val="00E86BFE"/>
    <w:rsid w:val="00E917C5"/>
    <w:rsid w:val="00E952BE"/>
    <w:rsid w:val="00EA793F"/>
    <w:rsid w:val="00EC1859"/>
    <w:rsid w:val="00EC78A9"/>
    <w:rsid w:val="00F971A1"/>
    <w:rsid w:val="00FD21D4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F6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373545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AD84C6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AD84C6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AD84C6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AD84C6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AD84C6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AD84C6" w:themeColor="accent1"/>
      </w:pBdr>
      <w:spacing w:after="60"/>
    </w:pPr>
    <w:rPr>
      <w:rFonts w:asciiTheme="majorHAnsi" w:eastAsiaTheme="majorEastAsia" w:hAnsiTheme="majorHAnsi" w:cstheme="majorBidi"/>
      <w:color w:val="AD84C6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AD84C6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AD84C6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AD84C6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AD84C6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AC5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BA"/>
    <w:rPr>
      <w:color w:val="69A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E"/>
    <w:rPr>
      <w:rFonts w:ascii="Segoe UI" w:hAnsi="Segoe UI" w:cs="Segoe UI"/>
      <w:sz w:val="18"/>
      <w:szCs w:val="18"/>
    </w:rPr>
  </w:style>
  <w:style w:type="paragraph" w:customStyle="1" w:styleId="m-9124451508730661439msolistparagraph">
    <w:name w:val="m_-9124451508730661439msolistparagraph"/>
    <w:basedOn w:val="Normal"/>
    <w:rsid w:val="00C150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n-CA"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37DBB"/>
    <w:rPr>
      <w:color w:val="8C8C8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373545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AD84C6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AD84C6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AD84C6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AD84C6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AD84C6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AD84C6" w:themeColor="accent1"/>
      </w:pBdr>
      <w:spacing w:after="60"/>
    </w:pPr>
    <w:rPr>
      <w:rFonts w:asciiTheme="majorHAnsi" w:eastAsiaTheme="majorEastAsia" w:hAnsiTheme="majorHAnsi" w:cstheme="majorBidi"/>
      <w:color w:val="AD84C6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AD84C6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AD84C6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AD84C6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AD84C6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AC5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BA"/>
    <w:rPr>
      <w:color w:val="69A02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E"/>
    <w:rPr>
      <w:rFonts w:ascii="Segoe UI" w:hAnsi="Segoe UI" w:cs="Segoe UI"/>
      <w:sz w:val="18"/>
      <w:szCs w:val="18"/>
    </w:rPr>
  </w:style>
  <w:style w:type="paragraph" w:customStyle="1" w:styleId="m-9124451508730661439msolistparagraph">
    <w:name w:val="m_-9124451508730661439msolistparagraph"/>
    <w:basedOn w:val="Normal"/>
    <w:rsid w:val="00C150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n-CA"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37DBB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\AppData\Roaming\Microsoft\Templates\Brochure.dotx" TargetMode="External"/></Relationships>
</file>

<file path=word/theme/theme1.xml><?xml version="1.0" encoding="utf-8"?>
<a:theme xmlns:a="http://schemas.openxmlformats.org/drawingml/2006/main" name="Red Business Set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\Users\Tania\AppData\Roaming\Microsoft\Templates\Brochure.dotx</Template>
  <TotalTime>77</TotalTime>
  <Pages>2</Pages>
  <Words>542</Words>
  <Characters>3093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C.S.E Little Hands-Little Feet C.E.C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keywords/>
  <cp:lastModifiedBy>tania walker</cp:lastModifiedBy>
  <cp:revision>15</cp:revision>
  <cp:lastPrinted>2018-09-14T15:24:00Z</cp:lastPrinted>
  <dcterms:created xsi:type="dcterms:W3CDTF">2018-08-15T15:29:00Z</dcterms:created>
  <dcterms:modified xsi:type="dcterms:W3CDTF">2020-02-27T22:06:00Z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